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2D4B" w14:textId="51A59061" w:rsidR="00C116F1" w:rsidRPr="0074747F" w:rsidRDefault="006769D8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C116F1" w:rsidRPr="0074747F">
        <w:rPr>
          <w:rFonts w:cs="Arial"/>
          <w:sz w:val="18"/>
          <w:szCs w:val="18"/>
        </w:rPr>
        <w:t>06 Fairgrounds Rd.</w:t>
      </w:r>
    </w:p>
    <w:p w14:paraId="7FC9521C" w14:textId="77777777" w:rsidR="00C116F1" w:rsidRPr="0074747F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Warrenton, MO 63383</w:t>
      </w:r>
    </w:p>
    <w:p w14:paraId="69600164" w14:textId="11C1DA10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Administration</w:t>
      </w:r>
      <w:r>
        <w:rPr>
          <w:rFonts w:cs="Arial"/>
          <w:sz w:val="18"/>
          <w:szCs w:val="18"/>
        </w:rPr>
        <w:t>|</w:t>
      </w:r>
      <w:r w:rsidRPr="0074747F">
        <w:rPr>
          <w:rFonts w:cs="Arial"/>
          <w:sz w:val="18"/>
          <w:szCs w:val="18"/>
        </w:rPr>
        <w:t xml:space="preserve">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 xml:space="preserve">8935 </w:t>
      </w:r>
    </w:p>
    <w:p w14:paraId="23225809" w14:textId="0491833F" w:rsidR="00C116F1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r w:rsidRPr="0074747F">
        <w:rPr>
          <w:rFonts w:cs="Arial"/>
          <w:sz w:val="18"/>
          <w:szCs w:val="18"/>
        </w:rPr>
        <w:t>Fax</w:t>
      </w:r>
      <w:proofErr w:type="gramStart"/>
      <w:r w:rsidRPr="0074747F">
        <w:rPr>
          <w:rFonts w:cs="Arial"/>
          <w:sz w:val="18"/>
          <w:szCs w:val="18"/>
        </w:rPr>
        <w:t>|  636.</w:t>
      </w:r>
      <w:r w:rsidR="00C116F1" w:rsidRPr="0074747F">
        <w:rPr>
          <w:rFonts w:cs="Arial"/>
          <w:sz w:val="18"/>
          <w:szCs w:val="18"/>
        </w:rPr>
        <w:t>456</w:t>
      </w:r>
      <w:r w:rsidRPr="0074747F">
        <w:rPr>
          <w:rFonts w:cs="Arial"/>
          <w:sz w:val="18"/>
          <w:szCs w:val="18"/>
        </w:rPr>
        <w:t>.</w:t>
      </w:r>
      <w:r w:rsidR="00C116F1" w:rsidRPr="0074747F">
        <w:rPr>
          <w:rFonts w:cs="Arial"/>
          <w:sz w:val="18"/>
          <w:szCs w:val="18"/>
        </w:rPr>
        <w:t>7764</w:t>
      </w:r>
      <w:proofErr w:type="gramEnd"/>
      <w:r w:rsidR="00C116F1" w:rsidRPr="0074747F">
        <w:rPr>
          <w:rFonts w:cs="Arial"/>
          <w:sz w:val="18"/>
          <w:szCs w:val="18"/>
        </w:rPr>
        <w:t xml:space="preserve"> </w:t>
      </w:r>
    </w:p>
    <w:p w14:paraId="4736531C" w14:textId="0A1F416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8"/>
          <w:szCs w:val="18"/>
        </w:rPr>
      </w:pPr>
      <w:hyperlink r:id="rId8" w:history="1">
        <w:r w:rsidRPr="0074747F">
          <w:rPr>
            <w:rStyle w:val="Hyperlink"/>
            <w:rFonts w:cs="Arial"/>
            <w:sz w:val="18"/>
            <w:szCs w:val="18"/>
          </w:rPr>
          <w:t>www.warrenton-fire.org</w:t>
        </w:r>
      </w:hyperlink>
    </w:p>
    <w:p w14:paraId="1F4B21CF" w14:textId="77777777" w:rsidR="0074747F" w:rsidRPr="0074747F" w:rsidRDefault="0074747F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20"/>
        </w:rPr>
      </w:pPr>
    </w:p>
    <w:p w14:paraId="1EDDFAD8" w14:textId="77777777" w:rsidR="00C116F1" w:rsidRDefault="00C116F1" w:rsidP="00C5049F">
      <w:pPr>
        <w:pStyle w:val="ReturnAddress"/>
        <w:framePr w:w="2645" w:h="1273" w:wrap="notBeside" w:hAnchor="page" w:x="8238" w:y="1240"/>
        <w:spacing w:line="240" w:lineRule="auto"/>
        <w:rPr>
          <w:rFonts w:cs="Arial"/>
          <w:sz w:val="16"/>
          <w:szCs w:val="16"/>
        </w:rPr>
      </w:pPr>
    </w:p>
    <w:p w14:paraId="44ECF747" w14:textId="06CF10C9" w:rsidR="00C116F1" w:rsidRDefault="0099657B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z w:val="20"/>
        </w:rPr>
      </w:pPr>
      <w:r>
        <w:rPr>
          <w:noProof/>
        </w:rPr>
        <w:t xml:space="preserve">      </w:t>
      </w:r>
      <w:r w:rsidR="00011D7E">
        <w:rPr>
          <w:noProof/>
        </w:rPr>
        <w:drawing>
          <wp:inline distT="0" distB="0" distL="0" distR="0" wp14:anchorId="7DD97574" wp14:editId="4B86DB2B">
            <wp:extent cx="1066800" cy="1062355"/>
            <wp:effectExtent l="0" t="0" r="0" b="4445"/>
            <wp:docPr id="2" name="Picture 2" descr="WFPD 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PD 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21" cy="106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72B38" w14:textId="5D02D6C3" w:rsidR="00C116F1" w:rsidRPr="0099657B" w:rsidRDefault="0074747F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99657B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  <w:r w:rsidR="00C116F1" w:rsidRPr="0099657B">
        <w:rPr>
          <w:rFonts w:ascii="Arial" w:hAnsi="Arial" w:cs="Arial"/>
          <w:sz w:val="28"/>
          <w:szCs w:val="28"/>
        </w:rPr>
        <w:t>Warrenton Fire Protection District</w:t>
      </w:r>
    </w:p>
    <w:p w14:paraId="46A1E7AC" w14:textId="539A9DF4" w:rsidR="00C116F1" w:rsidRDefault="00532651" w:rsidP="006769D8">
      <w:pPr>
        <w:pStyle w:val="CompanyName"/>
        <w:framePr w:w="9750" w:h="2311" w:wrap="notBeside" w:hAnchor="page" w:x="1119" w:y="691"/>
        <w:spacing w:line="240" w:lineRule="auto"/>
        <w:jc w:val="left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24"/>
          <w:szCs w:val="24"/>
        </w:rPr>
        <w:pict w14:anchorId="1D3ADF3D">
          <v:rect id="_x0000_i1025" style="width:462.85pt;height:1.75pt" o:hrpct="989" o:hralign="center" o:hrstd="t" o:hrnoshade="t" o:hr="t" fillcolor="red" stroked="f">
            <v:fill color2="fill darken(118)" rotate="t" angle="-135" method="linear sigma" focus="-50%" type="gradient"/>
          </v:rect>
        </w:pict>
      </w:r>
    </w:p>
    <w:p w14:paraId="4C4193A4" w14:textId="77777777" w:rsidR="00BE286C" w:rsidRPr="00E85C79" w:rsidRDefault="00BE286C" w:rsidP="00C5049F">
      <w:pPr>
        <w:keepNext/>
        <w:keepLines/>
        <w:spacing w:after="2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0"/>
          <w:kern w:val="20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b/>
          <w:spacing w:val="-10"/>
          <w:kern w:val="20"/>
          <w:sz w:val="20"/>
          <w:szCs w:val="20"/>
        </w:rPr>
        <w:t>NOTICE OF MEETING</w:t>
      </w:r>
    </w:p>
    <w:p w14:paraId="0AC9D279" w14:textId="1924E615" w:rsidR="00BE286C" w:rsidRPr="00E85C79" w:rsidRDefault="00BE286C" w:rsidP="00C5049F">
      <w:pPr>
        <w:spacing w:after="22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Public notice is hereby given th</w:t>
      </w:r>
      <w:r w:rsidR="003067B4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t a meeting of the Board of Directors of the Warrenton Fire Protection District will be held at</w:t>
      </w:r>
      <w:r w:rsidR="002A0E42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- 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Fire Station No. </w:t>
      </w:r>
      <w:r w:rsidR="00D143C8"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2</w:t>
      </w:r>
      <w:r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,</w:t>
      </w:r>
      <w:r w:rsidR="006A1EA3"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="00F206E6"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2</w:t>
      </w:r>
      <w:r w:rsidR="00D143C8"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6625</w:t>
      </w:r>
      <w:r w:rsidR="00F206E6"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="00D143C8"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S. </w:t>
      </w:r>
      <w:r w:rsidR="00F206E6"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Highway </w:t>
      </w:r>
      <w:r w:rsidR="00D143C8"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>47</w:t>
      </w:r>
      <w:r w:rsidR="00F206E6" w:rsidRPr="00E85C79">
        <w:rPr>
          <w:rFonts w:ascii="Times New Roman" w:eastAsia="Times New Roman" w:hAnsi="Times New Roman" w:cs="Times New Roman"/>
          <w:b/>
          <w:spacing w:val="-5"/>
          <w:sz w:val="20"/>
          <w:szCs w:val="20"/>
          <w:u w:val="single"/>
        </w:rPr>
        <w:t xml:space="preserve"> Warrenton, MO</w:t>
      </w:r>
      <w:r w:rsidR="006A1EA3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Warrenton</w:t>
      </w:r>
      <w:r w:rsidR="005164E7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Missouri, on </w:t>
      </w:r>
      <w:r w:rsidR="00B745FD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Tuesday</w:t>
      </w:r>
      <w:r w:rsidR="005164E7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</w:t>
      </w:r>
      <w:r w:rsidR="005B3B15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April</w:t>
      </w:r>
      <w:r w:rsidR="002E2146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66CC6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5B3B15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5071F2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, </w:t>
      </w:r>
      <w:r w:rsidR="00136E16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202</w:t>
      </w:r>
      <w:r w:rsidR="005F0AF4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136E16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="005071F2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at 7:00 p.m. to consider and act upon the matters on the following agenda and such other matters as may be presented at the meeting and determined to be appropriate at that time.</w:t>
      </w:r>
    </w:p>
    <w:p w14:paraId="7C82D47D" w14:textId="0B4385FA" w:rsidR="00BE286C" w:rsidRPr="00E85C79" w:rsidRDefault="00BE286C" w:rsidP="00C5049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0"/>
          <w:kern w:val="20"/>
          <w:sz w:val="20"/>
          <w:szCs w:val="20"/>
          <w:u w:val="single"/>
        </w:rPr>
      </w:pPr>
      <w:r w:rsidRPr="00E85C79">
        <w:rPr>
          <w:rFonts w:ascii="Times New Roman" w:eastAsia="Times New Roman" w:hAnsi="Times New Roman" w:cs="Times New Roman"/>
          <w:b/>
          <w:bCs/>
          <w:spacing w:val="-10"/>
          <w:kern w:val="20"/>
          <w:sz w:val="20"/>
          <w:szCs w:val="20"/>
          <w:u w:val="single"/>
        </w:rPr>
        <w:t>AGENDA</w:t>
      </w:r>
    </w:p>
    <w:p w14:paraId="421EC755" w14:textId="6F164718" w:rsidR="00BE286C" w:rsidRPr="00E85C79" w:rsidRDefault="00CE42B1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Ope</w:t>
      </w:r>
      <w:r w:rsidR="00BE286C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n Meeting</w:t>
      </w:r>
    </w:p>
    <w:p w14:paraId="77BC6CD5" w14:textId="4D07D18B" w:rsidR="003207D8" w:rsidRPr="00E85C79" w:rsidRDefault="003207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Pledge of Allegiance</w:t>
      </w:r>
    </w:p>
    <w:p w14:paraId="31D1CE8A" w14:textId="77777777" w:rsidR="00BE286C" w:rsidRPr="00E85C79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Approval of Agenda</w:t>
      </w:r>
    </w:p>
    <w:p w14:paraId="58ED429F" w14:textId="1AE82C63" w:rsidR="00BE286C" w:rsidRPr="00E85C79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Approval of Previous Minutes</w:t>
      </w:r>
    </w:p>
    <w:p w14:paraId="2121BA56" w14:textId="31240E11" w:rsidR="00BE286C" w:rsidRPr="00E85C79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Approv</w:t>
      </w:r>
      <w:r w:rsidR="0099657B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al </w:t>
      </w:r>
      <w:r w:rsidR="00113417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of Payment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of Bills</w:t>
      </w:r>
    </w:p>
    <w:p w14:paraId="25F6304A" w14:textId="7C64BE67" w:rsidR="00BE286C" w:rsidRPr="00E85C79" w:rsidRDefault="00BE286C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Review of Treasurer’s Report</w:t>
      </w:r>
    </w:p>
    <w:p w14:paraId="3AA41DC3" w14:textId="1D15EEDD" w:rsidR="006769D8" w:rsidRPr="00E85C79" w:rsidRDefault="006769D8" w:rsidP="00C5049F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Financial Report</w:t>
      </w:r>
    </w:p>
    <w:p w14:paraId="65FCC0D3" w14:textId="3066CA1F" w:rsidR="004B74F3" w:rsidRPr="00E85C79" w:rsidRDefault="00BE286C" w:rsidP="008C0645">
      <w:pPr>
        <w:numPr>
          <w:ilvl w:val="0"/>
          <w:numId w:val="2"/>
        </w:numPr>
        <w:tabs>
          <w:tab w:val="left" w:pos="1080"/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Public Comments</w:t>
      </w:r>
    </w:p>
    <w:p w14:paraId="25E2826E" w14:textId="37DBB28F" w:rsidR="00E72B88" w:rsidRPr="00E85C79" w:rsidRDefault="00532651" w:rsidP="0053265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9)    </w:t>
      </w:r>
      <w:r w:rsidR="008C0645" w:rsidRPr="00E85C7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Old Business</w:t>
      </w:r>
    </w:p>
    <w:p w14:paraId="6C9C822F" w14:textId="7808D578" w:rsidR="00E85C79" w:rsidRDefault="00E85C79" w:rsidP="00E85C7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      </w:t>
      </w:r>
      <w:r w:rsidR="00532651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) 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April 2025 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Election results.</w:t>
      </w:r>
    </w:p>
    <w:p w14:paraId="70E72454" w14:textId="77777777" w:rsidR="00DF6BA1" w:rsidRDefault="00DF6BA1" w:rsidP="00E85C7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4F85B7C" w14:textId="6DC62D11" w:rsidR="00DF6BA1" w:rsidRPr="00E85C79" w:rsidRDefault="00DF6BA1" w:rsidP="00E85C7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Adjourn Meeting</w:t>
      </w:r>
    </w:p>
    <w:p w14:paraId="4555FA1C" w14:textId="6F48A1B1" w:rsidR="00E85C79" w:rsidRPr="00E85C79" w:rsidRDefault="00E85C79" w:rsidP="00E85C79">
      <w:pPr>
        <w:pStyle w:val="ListParagraph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4ECE6691" w14:textId="1DB50A39" w:rsidR="00CB0AA9" w:rsidRPr="00E85C79" w:rsidRDefault="00CA7C20" w:rsidP="00E85C7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New Busines</w:t>
      </w:r>
      <w:r w:rsidR="002D18B6" w:rsidRPr="00E85C7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s</w:t>
      </w:r>
    </w:p>
    <w:p w14:paraId="1DCFB30F" w14:textId="135479A9" w:rsidR="00E85C79" w:rsidRPr="00E85C79" w:rsidRDefault="00E85C79" w:rsidP="00E85C7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Certify election results</w:t>
      </w:r>
    </w:p>
    <w:p w14:paraId="091851D9" w14:textId="6D3FDA8E" w:rsidR="00E85C79" w:rsidRPr="00E85C79" w:rsidRDefault="00E85C79" w:rsidP="00E85C7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Oath of Office</w:t>
      </w:r>
    </w:p>
    <w:p w14:paraId="536111CE" w14:textId="1A7457CA" w:rsidR="00E85C79" w:rsidRPr="00E85C79" w:rsidRDefault="00E85C79" w:rsidP="00E85C7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Dismissal of past board members</w:t>
      </w:r>
    </w:p>
    <w:p w14:paraId="5F018510" w14:textId="705AABFE" w:rsidR="00E85C79" w:rsidRPr="00E85C79" w:rsidRDefault="00E85C79" w:rsidP="00E85C7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Reorganization of the Board Director Seats</w:t>
      </w:r>
    </w:p>
    <w:p w14:paraId="6A43A093" w14:textId="5C0FF6D8" w:rsidR="00497C62" w:rsidRPr="00E85C79" w:rsidRDefault="00E85C79" w:rsidP="00E85C7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  <w:t xml:space="preserve">5) </w:t>
      </w:r>
      <w:r w:rsidR="00822D24" w:rsidRPr="00E85C79"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  <w:t>Committee Reports</w:t>
      </w:r>
    </w:p>
    <w:p w14:paraId="53F481D2" w14:textId="7DA12949" w:rsidR="00A75688" w:rsidRPr="00E85C79" w:rsidRDefault="00A75688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Building &amp; Grounds</w:t>
      </w:r>
      <w:r w:rsidR="005D6D11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</w:p>
    <w:p w14:paraId="535A35A1" w14:textId="66A0D6B7" w:rsidR="00A75688" w:rsidRPr="00E85C79" w:rsidRDefault="00A75688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Equipment &amp; Maintenance</w:t>
      </w:r>
    </w:p>
    <w:p w14:paraId="6AE8933B" w14:textId="5827CD89" w:rsidR="002A1CB9" w:rsidRPr="00E85C79" w:rsidRDefault="002A1CB9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Community Outreach</w:t>
      </w:r>
    </w:p>
    <w:p w14:paraId="3392E6F5" w14:textId="73B1F33C" w:rsidR="003637E6" w:rsidRPr="00E85C79" w:rsidRDefault="005F7D98" w:rsidP="005F7D9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      </w:t>
      </w:r>
      <w:r w:rsid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637E6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Planning</w:t>
      </w:r>
    </w:p>
    <w:p w14:paraId="2CF9DD16" w14:textId="07ED91A3" w:rsidR="00CA7C20" w:rsidRDefault="00CA7C20" w:rsidP="00C5049F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Membership</w:t>
      </w:r>
    </w:p>
    <w:p w14:paraId="52B027A3" w14:textId="0F7A2F98" w:rsidR="00C5049F" w:rsidRPr="00E85C79" w:rsidRDefault="00E85C79" w:rsidP="00E85C7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6) </w:t>
      </w:r>
      <w:r w:rsidR="00BE286C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IAFF Report</w:t>
      </w:r>
      <w:r w:rsidR="00F75E43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</w:p>
    <w:p w14:paraId="7428C4B6" w14:textId="34F34475" w:rsidR="00612155" w:rsidRPr="00E85C79" w:rsidRDefault="00E85C79" w:rsidP="00E85C7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7) </w:t>
      </w:r>
      <w:r w:rsidR="00F75E43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Fire Marshal Repor</w:t>
      </w:r>
      <w:r w:rsidR="008774CD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</w:p>
    <w:p w14:paraId="48043D68" w14:textId="56DDFB0E" w:rsidR="003637E6" w:rsidRPr="00E85C79" w:rsidRDefault="00E85C79" w:rsidP="00E85C79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8) </w:t>
      </w:r>
      <w:r w:rsidR="00612155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Chief’s Report</w:t>
      </w:r>
    </w:p>
    <w:p w14:paraId="76398320" w14:textId="1F085C9E" w:rsidR="00747C4D" w:rsidRPr="00E85C79" w:rsidRDefault="00747C4D" w:rsidP="00A75688">
      <w:pPr>
        <w:pStyle w:val="NoSpacing"/>
        <w:jc w:val="both"/>
        <w:rPr>
          <w:spacing w:val="-5"/>
          <w:szCs w:val="20"/>
        </w:rPr>
      </w:pPr>
    </w:p>
    <w:p w14:paraId="7239F2B6" w14:textId="65375CD9" w:rsidR="00747C4D" w:rsidRDefault="0041167E" w:rsidP="00A75688">
      <w:pPr>
        <w:pStyle w:val="NoSpacing"/>
        <w:jc w:val="both"/>
        <w:rPr>
          <w:spacing w:val="-5"/>
          <w:szCs w:val="20"/>
        </w:rPr>
      </w:pPr>
      <w:r>
        <w:rPr>
          <w:spacing w:val="-5"/>
          <w:szCs w:val="20"/>
        </w:rPr>
        <w:t xml:space="preserve">Adjourn Meeting </w:t>
      </w:r>
    </w:p>
    <w:p w14:paraId="34B93A79" w14:textId="77777777" w:rsidR="0041167E" w:rsidRPr="00E85C79" w:rsidRDefault="0041167E" w:rsidP="00A75688">
      <w:pPr>
        <w:pStyle w:val="NoSpacing"/>
        <w:jc w:val="both"/>
        <w:rPr>
          <w:spacing w:val="-5"/>
          <w:szCs w:val="20"/>
        </w:rPr>
      </w:pPr>
    </w:p>
    <w:p w14:paraId="7717A658" w14:textId="1374CCD0" w:rsidR="00866CC6" w:rsidRPr="00E85C79" w:rsidRDefault="00866CC6" w:rsidP="00866CC6">
      <w:pPr>
        <w:pStyle w:val="NoSpacing"/>
        <w:jc w:val="both"/>
        <w:rPr>
          <w:szCs w:val="20"/>
        </w:rPr>
      </w:pPr>
      <w:r w:rsidRPr="00E85C79">
        <w:rPr>
          <w:szCs w:val="20"/>
        </w:rPr>
        <w:t xml:space="preserve">The agenda of this meeting </w:t>
      </w:r>
      <w:r w:rsidR="0041167E">
        <w:rPr>
          <w:szCs w:val="20"/>
        </w:rPr>
        <w:t>will</w:t>
      </w:r>
      <w:r w:rsidRPr="00E85C79">
        <w:rPr>
          <w:szCs w:val="20"/>
        </w:rPr>
        <w:t xml:space="preserve"> also include a vote to close part of this meeting to the extent it relates to the following: Pursuant to Section(s) 610.021(</w:t>
      </w:r>
      <w:r w:rsidR="0041167E">
        <w:rPr>
          <w:szCs w:val="20"/>
        </w:rPr>
        <w:t>3</w:t>
      </w:r>
      <w:r w:rsidRPr="00E85C79">
        <w:rPr>
          <w:szCs w:val="20"/>
        </w:rPr>
        <w:t>).</w:t>
      </w:r>
    </w:p>
    <w:p w14:paraId="50FB42B8" w14:textId="78296527" w:rsidR="00A75688" w:rsidRPr="00E85C79" w:rsidRDefault="00A75688" w:rsidP="00A75688">
      <w:pPr>
        <w:pStyle w:val="NoSpacing"/>
        <w:jc w:val="both"/>
        <w:rPr>
          <w:szCs w:val="20"/>
        </w:rPr>
      </w:pPr>
    </w:p>
    <w:p w14:paraId="6085D503" w14:textId="1C486286" w:rsidR="00BE286C" w:rsidRPr="00E85C79" w:rsidRDefault="005164E7" w:rsidP="006769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Dated </w:t>
      </w:r>
      <w:r w:rsidR="005B3B15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April</w:t>
      </w:r>
      <w:r w:rsidR="000F481E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30991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5B3B15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D143C8" w:rsidRPr="00E85C7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</w:rPr>
        <w:t>th</w:t>
      </w:r>
      <w:r w:rsidR="00113417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,</w:t>
      </w:r>
      <w:r w:rsidR="00476615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202</w:t>
      </w:r>
      <w:r w:rsidR="005F0AF4" w:rsidRPr="00E85C79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</w:p>
    <w:p w14:paraId="080006EC" w14:textId="041647D5" w:rsidR="00655060" w:rsidRPr="00E85C79" w:rsidRDefault="00655060" w:rsidP="00C5049F">
      <w:pPr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0949AB63" w14:textId="20A35F56" w:rsidR="00BE286C" w:rsidRPr="00E85C79" w:rsidRDefault="00D03005" w:rsidP="00C5049F">
      <w:pPr>
        <w:spacing w:after="0" w:line="240" w:lineRule="auto"/>
        <w:jc w:val="both"/>
        <w:rPr>
          <w:rFonts w:ascii="Brush Script MT" w:eastAsia="Times New Roman" w:hAnsi="Brush Script MT" w:cs="Times New Roman"/>
          <w:b/>
          <w:bCs/>
          <w:sz w:val="20"/>
          <w:szCs w:val="20"/>
        </w:rPr>
      </w:pPr>
      <w:r w:rsidRPr="00E85C79">
        <w:rPr>
          <w:rFonts w:ascii="Brush Script MT" w:eastAsia="Times New Roman" w:hAnsi="Brush Script MT" w:cs="Times New Roman"/>
          <w:b/>
          <w:bCs/>
          <w:sz w:val="20"/>
          <w:szCs w:val="20"/>
          <w:u w:val="single"/>
        </w:rPr>
        <w:t>Rob Vogelgesang</w:t>
      </w:r>
    </w:p>
    <w:p w14:paraId="1D6EFB48" w14:textId="6E91AEAD" w:rsidR="00E1182E" w:rsidRPr="00E85C79" w:rsidRDefault="00D03005" w:rsidP="00C5049F">
      <w:pPr>
        <w:tabs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5C79">
        <w:rPr>
          <w:rFonts w:ascii="Times New Roman" w:eastAsia="Times New Roman" w:hAnsi="Times New Roman" w:cs="Times New Roman"/>
          <w:sz w:val="20"/>
          <w:szCs w:val="20"/>
        </w:rPr>
        <w:t>Rob Vogelgesang</w:t>
      </w:r>
      <w:r w:rsidR="00165071" w:rsidRPr="00E85C79">
        <w:rPr>
          <w:rFonts w:ascii="Courier New" w:eastAsia="Times New Roman" w:hAnsi="Courier New" w:cs="Times New Roman"/>
          <w:sz w:val="20"/>
          <w:szCs w:val="20"/>
        </w:rPr>
        <w:t xml:space="preserve">, </w:t>
      </w:r>
      <w:r w:rsidR="00BE286C" w:rsidRPr="00E85C79">
        <w:rPr>
          <w:rFonts w:ascii="Times New Roman" w:eastAsia="Times New Roman" w:hAnsi="Times New Roman" w:cs="Times New Roman"/>
          <w:sz w:val="20"/>
          <w:szCs w:val="20"/>
        </w:rPr>
        <w:t>President – Board of Directors</w:t>
      </w:r>
    </w:p>
    <w:p w14:paraId="65E7145D" w14:textId="6D0514D1" w:rsidR="00A75688" w:rsidRPr="00B93E6E" w:rsidRDefault="00A75688" w:rsidP="00C5049F">
      <w:pPr>
        <w:tabs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FC7861" w14:textId="77777777" w:rsidR="00A75688" w:rsidRPr="00B93E6E" w:rsidRDefault="00A75688" w:rsidP="00C5049F">
      <w:pPr>
        <w:tabs>
          <w:tab w:val="left" w:pos="432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A75688" w:rsidRPr="00B9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A3BD" w14:textId="77777777" w:rsidR="00901272" w:rsidRDefault="00901272" w:rsidP="006769D8">
      <w:pPr>
        <w:spacing w:after="0" w:line="240" w:lineRule="auto"/>
      </w:pPr>
      <w:r>
        <w:separator/>
      </w:r>
    </w:p>
  </w:endnote>
  <w:endnote w:type="continuationSeparator" w:id="0">
    <w:p w14:paraId="5F2CE5CA" w14:textId="77777777" w:rsidR="00901272" w:rsidRDefault="00901272" w:rsidP="0067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1EFC" w14:textId="77777777" w:rsidR="00901272" w:rsidRDefault="00901272" w:rsidP="006769D8">
      <w:pPr>
        <w:spacing w:after="0" w:line="240" w:lineRule="auto"/>
      </w:pPr>
      <w:r>
        <w:separator/>
      </w:r>
    </w:p>
  </w:footnote>
  <w:footnote w:type="continuationSeparator" w:id="0">
    <w:p w14:paraId="323FD4F0" w14:textId="77777777" w:rsidR="00901272" w:rsidRDefault="00901272" w:rsidP="0067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1D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7F616F"/>
    <w:multiLevelType w:val="hybridMultilevel"/>
    <w:tmpl w:val="BFCC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4105B"/>
    <w:multiLevelType w:val="hybridMultilevel"/>
    <w:tmpl w:val="E334D05C"/>
    <w:lvl w:ilvl="0" w:tplc="10A6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80576"/>
    <w:multiLevelType w:val="hybridMultilevel"/>
    <w:tmpl w:val="79C86376"/>
    <w:lvl w:ilvl="0" w:tplc="CB808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C5CE3"/>
    <w:multiLevelType w:val="hybridMultilevel"/>
    <w:tmpl w:val="F01CF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8811">
    <w:abstractNumId w:val="1"/>
  </w:num>
  <w:num w:numId="2" w16cid:durableId="1260019313">
    <w:abstractNumId w:val="0"/>
  </w:num>
  <w:num w:numId="3" w16cid:durableId="254018348">
    <w:abstractNumId w:val="4"/>
  </w:num>
  <w:num w:numId="4" w16cid:durableId="1867598981">
    <w:abstractNumId w:val="2"/>
  </w:num>
  <w:num w:numId="5" w16cid:durableId="197231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1"/>
    <w:rsid w:val="00002AC1"/>
    <w:rsid w:val="00002BFF"/>
    <w:rsid w:val="00011CE7"/>
    <w:rsid w:val="00011D7E"/>
    <w:rsid w:val="00024D8A"/>
    <w:rsid w:val="00033BCC"/>
    <w:rsid w:val="00033FE6"/>
    <w:rsid w:val="00040A66"/>
    <w:rsid w:val="000505A3"/>
    <w:rsid w:val="0005190A"/>
    <w:rsid w:val="000738F1"/>
    <w:rsid w:val="00080777"/>
    <w:rsid w:val="00084C56"/>
    <w:rsid w:val="00084D54"/>
    <w:rsid w:val="00091708"/>
    <w:rsid w:val="00097D1C"/>
    <w:rsid w:val="000A1077"/>
    <w:rsid w:val="000B4587"/>
    <w:rsid w:val="000B7270"/>
    <w:rsid w:val="000D2407"/>
    <w:rsid w:val="000D5B17"/>
    <w:rsid w:val="000E45C2"/>
    <w:rsid w:val="000F03E8"/>
    <w:rsid w:val="000F481E"/>
    <w:rsid w:val="000F4F6B"/>
    <w:rsid w:val="001048A7"/>
    <w:rsid w:val="00113417"/>
    <w:rsid w:val="00121DA9"/>
    <w:rsid w:val="0013231F"/>
    <w:rsid w:val="00136E16"/>
    <w:rsid w:val="00143AB6"/>
    <w:rsid w:val="001531D1"/>
    <w:rsid w:val="00162279"/>
    <w:rsid w:val="00165071"/>
    <w:rsid w:val="00173B74"/>
    <w:rsid w:val="001A036A"/>
    <w:rsid w:val="001A2CAC"/>
    <w:rsid w:val="001A5DD6"/>
    <w:rsid w:val="001A5F5E"/>
    <w:rsid w:val="001B2843"/>
    <w:rsid w:val="001D0381"/>
    <w:rsid w:val="001D5B03"/>
    <w:rsid w:val="001D7E70"/>
    <w:rsid w:val="001E3E42"/>
    <w:rsid w:val="001F1493"/>
    <w:rsid w:val="001F66F9"/>
    <w:rsid w:val="002040EF"/>
    <w:rsid w:val="00206DBB"/>
    <w:rsid w:val="00214CBC"/>
    <w:rsid w:val="00233946"/>
    <w:rsid w:val="00263DAE"/>
    <w:rsid w:val="00271FCA"/>
    <w:rsid w:val="002A0E42"/>
    <w:rsid w:val="002A1CB9"/>
    <w:rsid w:val="002A59FF"/>
    <w:rsid w:val="002B76A5"/>
    <w:rsid w:val="002D18B6"/>
    <w:rsid w:val="002D4073"/>
    <w:rsid w:val="002E2146"/>
    <w:rsid w:val="002E2EC8"/>
    <w:rsid w:val="002F5767"/>
    <w:rsid w:val="002F584E"/>
    <w:rsid w:val="003022CA"/>
    <w:rsid w:val="00305BDD"/>
    <w:rsid w:val="003067B4"/>
    <w:rsid w:val="003118BA"/>
    <w:rsid w:val="003138FE"/>
    <w:rsid w:val="003207D8"/>
    <w:rsid w:val="0032643C"/>
    <w:rsid w:val="00333686"/>
    <w:rsid w:val="00335339"/>
    <w:rsid w:val="00335B7B"/>
    <w:rsid w:val="00341B49"/>
    <w:rsid w:val="003637E6"/>
    <w:rsid w:val="00365302"/>
    <w:rsid w:val="00380B4A"/>
    <w:rsid w:val="00384D2D"/>
    <w:rsid w:val="00391659"/>
    <w:rsid w:val="00395B1C"/>
    <w:rsid w:val="003A0696"/>
    <w:rsid w:val="003A495E"/>
    <w:rsid w:val="003B6608"/>
    <w:rsid w:val="003C3DD6"/>
    <w:rsid w:val="003C44F6"/>
    <w:rsid w:val="003C45BB"/>
    <w:rsid w:val="003D3DE9"/>
    <w:rsid w:val="003E0BD3"/>
    <w:rsid w:val="003E442A"/>
    <w:rsid w:val="003F01CC"/>
    <w:rsid w:val="0041167E"/>
    <w:rsid w:val="00412E24"/>
    <w:rsid w:val="004136F0"/>
    <w:rsid w:val="00423CA3"/>
    <w:rsid w:val="00430550"/>
    <w:rsid w:val="004338B8"/>
    <w:rsid w:val="004357DA"/>
    <w:rsid w:val="004474C6"/>
    <w:rsid w:val="004517CB"/>
    <w:rsid w:val="0045291D"/>
    <w:rsid w:val="004617BC"/>
    <w:rsid w:val="00463A7C"/>
    <w:rsid w:val="00465857"/>
    <w:rsid w:val="00471FC2"/>
    <w:rsid w:val="00473F83"/>
    <w:rsid w:val="004747D8"/>
    <w:rsid w:val="00475E4C"/>
    <w:rsid w:val="00476615"/>
    <w:rsid w:val="00481D92"/>
    <w:rsid w:val="00484D02"/>
    <w:rsid w:val="00485E5D"/>
    <w:rsid w:val="00497C62"/>
    <w:rsid w:val="004B161A"/>
    <w:rsid w:val="004B74F3"/>
    <w:rsid w:val="004C0594"/>
    <w:rsid w:val="004C2A3B"/>
    <w:rsid w:val="004E5F42"/>
    <w:rsid w:val="004E6961"/>
    <w:rsid w:val="004F728A"/>
    <w:rsid w:val="005071F2"/>
    <w:rsid w:val="00514B6C"/>
    <w:rsid w:val="005164E7"/>
    <w:rsid w:val="005315F9"/>
    <w:rsid w:val="00532651"/>
    <w:rsid w:val="0053636D"/>
    <w:rsid w:val="00536A16"/>
    <w:rsid w:val="00571018"/>
    <w:rsid w:val="005770E2"/>
    <w:rsid w:val="005A162E"/>
    <w:rsid w:val="005A2439"/>
    <w:rsid w:val="005A346C"/>
    <w:rsid w:val="005B142F"/>
    <w:rsid w:val="005B3B15"/>
    <w:rsid w:val="005B4013"/>
    <w:rsid w:val="005B4D5F"/>
    <w:rsid w:val="005B70A6"/>
    <w:rsid w:val="005C137E"/>
    <w:rsid w:val="005D3EC1"/>
    <w:rsid w:val="005D6D11"/>
    <w:rsid w:val="005E6D24"/>
    <w:rsid w:val="005E725F"/>
    <w:rsid w:val="005F0AF4"/>
    <w:rsid w:val="005F0B05"/>
    <w:rsid w:val="005F7D98"/>
    <w:rsid w:val="00610846"/>
    <w:rsid w:val="00612155"/>
    <w:rsid w:val="00642E4F"/>
    <w:rsid w:val="00655060"/>
    <w:rsid w:val="00671764"/>
    <w:rsid w:val="00672DC5"/>
    <w:rsid w:val="00673DE4"/>
    <w:rsid w:val="006769D8"/>
    <w:rsid w:val="00687BAA"/>
    <w:rsid w:val="00695EE1"/>
    <w:rsid w:val="006A1EA3"/>
    <w:rsid w:val="006C16DF"/>
    <w:rsid w:val="006C3C46"/>
    <w:rsid w:val="006C49DB"/>
    <w:rsid w:val="006C6580"/>
    <w:rsid w:val="006D4CEC"/>
    <w:rsid w:val="006E2B6D"/>
    <w:rsid w:val="006E2BDC"/>
    <w:rsid w:val="006E6146"/>
    <w:rsid w:val="006E6A48"/>
    <w:rsid w:val="006E7275"/>
    <w:rsid w:val="006F231E"/>
    <w:rsid w:val="006F48C5"/>
    <w:rsid w:val="006F5CD0"/>
    <w:rsid w:val="006F65B5"/>
    <w:rsid w:val="007064B9"/>
    <w:rsid w:val="00707EDB"/>
    <w:rsid w:val="00723674"/>
    <w:rsid w:val="00730071"/>
    <w:rsid w:val="00730991"/>
    <w:rsid w:val="0074747F"/>
    <w:rsid w:val="00747C4D"/>
    <w:rsid w:val="00751FCC"/>
    <w:rsid w:val="0076033D"/>
    <w:rsid w:val="00765C8F"/>
    <w:rsid w:val="00787562"/>
    <w:rsid w:val="007919EC"/>
    <w:rsid w:val="007A000A"/>
    <w:rsid w:val="007B0B72"/>
    <w:rsid w:val="007C05A4"/>
    <w:rsid w:val="007E18C3"/>
    <w:rsid w:val="007E1AD6"/>
    <w:rsid w:val="007F3BBA"/>
    <w:rsid w:val="008012E3"/>
    <w:rsid w:val="00802758"/>
    <w:rsid w:val="008043C7"/>
    <w:rsid w:val="008053C4"/>
    <w:rsid w:val="00806664"/>
    <w:rsid w:val="0080790C"/>
    <w:rsid w:val="00811B2E"/>
    <w:rsid w:val="00812015"/>
    <w:rsid w:val="00822D24"/>
    <w:rsid w:val="00825134"/>
    <w:rsid w:val="00827BC1"/>
    <w:rsid w:val="008356DE"/>
    <w:rsid w:val="008404C5"/>
    <w:rsid w:val="00841366"/>
    <w:rsid w:val="00856F24"/>
    <w:rsid w:val="00860571"/>
    <w:rsid w:val="00860811"/>
    <w:rsid w:val="00861A0D"/>
    <w:rsid w:val="00863D13"/>
    <w:rsid w:val="0086586B"/>
    <w:rsid w:val="00866CC6"/>
    <w:rsid w:val="008774CD"/>
    <w:rsid w:val="008808F7"/>
    <w:rsid w:val="0088603D"/>
    <w:rsid w:val="008909D9"/>
    <w:rsid w:val="00893C9C"/>
    <w:rsid w:val="008B0C7D"/>
    <w:rsid w:val="008C0645"/>
    <w:rsid w:val="008E1A66"/>
    <w:rsid w:val="008E5AAA"/>
    <w:rsid w:val="008F6A0F"/>
    <w:rsid w:val="00901272"/>
    <w:rsid w:val="0090191A"/>
    <w:rsid w:val="009063FB"/>
    <w:rsid w:val="00911994"/>
    <w:rsid w:val="00912281"/>
    <w:rsid w:val="00913C66"/>
    <w:rsid w:val="00920D86"/>
    <w:rsid w:val="00923F2C"/>
    <w:rsid w:val="0093592E"/>
    <w:rsid w:val="00951870"/>
    <w:rsid w:val="00966496"/>
    <w:rsid w:val="00973064"/>
    <w:rsid w:val="00990032"/>
    <w:rsid w:val="0099657B"/>
    <w:rsid w:val="009B59AE"/>
    <w:rsid w:val="009C6A7B"/>
    <w:rsid w:val="009D0338"/>
    <w:rsid w:val="009D04D0"/>
    <w:rsid w:val="009D64DE"/>
    <w:rsid w:val="009E32C3"/>
    <w:rsid w:val="009E78B3"/>
    <w:rsid w:val="009F79F7"/>
    <w:rsid w:val="00A01284"/>
    <w:rsid w:val="00A1206D"/>
    <w:rsid w:val="00A1381F"/>
    <w:rsid w:val="00A221DB"/>
    <w:rsid w:val="00A30259"/>
    <w:rsid w:val="00A30BA1"/>
    <w:rsid w:val="00A40236"/>
    <w:rsid w:val="00A43606"/>
    <w:rsid w:val="00A52393"/>
    <w:rsid w:val="00A666D3"/>
    <w:rsid w:val="00A75688"/>
    <w:rsid w:val="00A805C5"/>
    <w:rsid w:val="00A85A81"/>
    <w:rsid w:val="00A96725"/>
    <w:rsid w:val="00AA5A22"/>
    <w:rsid w:val="00AD3AC0"/>
    <w:rsid w:val="00AE6527"/>
    <w:rsid w:val="00B00A06"/>
    <w:rsid w:val="00B07B97"/>
    <w:rsid w:val="00B1050C"/>
    <w:rsid w:val="00B11221"/>
    <w:rsid w:val="00B16505"/>
    <w:rsid w:val="00B31C9C"/>
    <w:rsid w:val="00B32B7C"/>
    <w:rsid w:val="00B365BF"/>
    <w:rsid w:val="00B36B96"/>
    <w:rsid w:val="00B41409"/>
    <w:rsid w:val="00B47D26"/>
    <w:rsid w:val="00B506B7"/>
    <w:rsid w:val="00B5199D"/>
    <w:rsid w:val="00B52ED1"/>
    <w:rsid w:val="00B5657E"/>
    <w:rsid w:val="00B601B1"/>
    <w:rsid w:val="00B60893"/>
    <w:rsid w:val="00B73B5A"/>
    <w:rsid w:val="00B745FD"/>
    <w:rsid w:val="00B839DF"/>
    <w:rsid w:val="00B85840"/>
    <w:rsid w:val="00B86808"/>
    <w:rsid w:val="00B93E6E"/>
    <w:rsid w:val="00BA5A6C"/>
    <w:rsid w:val="00BA5BEF"/>
    <w:rsid w:val="00BC37F1"/>
    <w:rsid w:val="00BD4F0C"/>
    <w:rsid w:val="00BD54C2"/>
    <w:rsid w:val="00BD58A6"/>
    <w:rsid w:val="00BE212E"/>
    <w:rsid w:val="00BE286C"/>
    <w:rsid w:val="00BF2F50"/>
    <w:rsid w:val="00C00A58"/>
    <w:rsid w:val="00C04D99"/>
    <w:rsid w:val="00C116F1"/>
    <w:rsid w:val="00C21080"/>
    <w:rsid w:val="00C25E7C"/>
    <w:rsid w:val="00C43E21"/>
    <w:rsid w:val="00C46857"/>
    <w:rsid w:val="00C5049F"/>
    <w:rsid w:val="00C71B9F"/>
    <w:rsid w:val="00C80AE0"/>
    <w:rsid w:val="00C8502A"/>
    <w:rsid w:val="00CA3133"/>
    <w:rsid w:val="00CA511A"/>
    <w:rsid w:val="00CA7C20"/>
    <w:rsid w:val="00CB0AA9"/>
    <w:rsid w:val="00CB1D19"/>
    <w:rsid w:val="00CB7099"/>
    <w:rsid w:val="00CB7791"/>
    <w:rsid w:val="00CE0C85"/>
    <w:rsid w:val="00CE1ED3"/>
    <w:rsid w:val="00CE2AFA"/>
    <w:rsid w:val="00CE400D"/>
    <w:rsid w:val="00CE42B1"/>
    <w:rsid w:val="00CF1482"/>
    <w:rsid w:val="00CF7E14"/>
    <w:rsid w:val="00D0145B"/>
    <w:rsid w:val="00D03005"/>
    <w:rsid w:val="00D10DA4"/>
    <w:rsid w:val="00D117F0"/>
    <w:rsid w:val="00D143C8"/>
    <w:rsid w:val="00D17A84"/>
    <w:rsid w:val="00D2004E"/>
    <w:rsid w:val="00D2243F"/>
    <w:rsid w:val="00D265D4"/>
    <w:rsid w:val="00D3086F"/>
    <w:rsid w:val="00D47571"/>
    <w:rsid w:val="00D51827"/>
    <w:rsid w:val="00D52EBA"/>
    <w:rsid w:val="00D5539F"/>
    <w:rsid w:val="00D67985"/>
    <w:rsid w:val="00D72B05"/>
    <w:rsid w:val="00D85694"/>
    <w:rsid w:val="00D91C8A"/>
    <w:rsid w:val="00D968AE"/>
    <w:rsid w:val="00DA3B6C"/>
    <w:rsid w:val="00DA60F8"/>
    <w:rsid w:val="00DB1D09"/>
    <w:rsid w:val="00DB4C2F"/>
    <w:rsid w:val="00DD3F24"/>
    <w:rsid w:val="00DE0EE5"/>
    <w:rsid w:val="00DF6BA1"/>
    <w:rsid w:val="00DF740B"/>
    <w:rsid w:val="00E01545"/>
    <w:rsid w:val="00E01A32"/>
    <w:rsid w:val="00E05B70"/>
    <w:rsid w:val="00E06BB5"/>
    <w:rsid w:val="00E1182E"/>
    <w:rsid w:val="00E34D6D"/>
    <w:rsid w:val="00E40AFD"/>
    <w:rsid w:val="00E67B38"/>
    <w:rsid w:val="00E70B88"/>
    <w:rsid w:val="00E71B98"/>
    <w:rsid w:val="00E72B88"/>
    <w:rsid w:val="00E85C79"/>
    <w:rsid w:val="00EB4399"/>
    <w:rsid w:val="00EE2DFE"/>
    <w:rsid w:val="00EE3251"/>
    <w:rsid w:val="00EE5009"/>
    <w:rsid w:val="00EE5871"/>
    <w:rsid w:val="00EF373B"/>
    <w:rsid w:val="00EF7B03"/>
    <w:rsid w:val="00F065E4"/>
    <w:rsid w:val="00F13F34"/>
    <w:rsid w:val="00F159CB"/>
    <w:rsid w:val="00F203DD"/>
    <w:rsid w:val="00F206E6"/>
    <w:rsid w:val="00F31E2F"/>
    <w:rsid w:val="00F43EDB"/>
    <w:rsid w:val="00F45E34"/>
    <w:rsid w:val="00F52187"/>
    <w:rsid w:val="00F622DB"/>
    <w:rsid w:val="00F62C7D"/>
    <w:rsid w:val="00F6555A"/>
    <w:rsid w:val="00F7390B"/>
    <w:rsid w:val="00F75E43"/>
    <w:rsid w:val="00F75EBC"/>
    <w:rsid w:val="00FA2376"/>
    <w:rsid w:val="00FB0EAE"/>
    <w:rsid w:val="00FB16BC"/>
    <w:rsid w:val="00FC3058"/>
    <w:rsid w:val="00FD2B14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8971F9"/>
  <w15:docId w15:val="{2B1802BD-BC47-47D9-9E41-873230C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C116F1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F1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Normal"/>
    <w:rsid w:val="00C116F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customStyle="1" w:styleId="Default">
    <w:name w:val="Default"/>
    <w:rsid w:val="00BE2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6F9"/>
    <w:pPr>
      <w:ind w:left="720"/>
      <w:contextualSpacing/>
    </w:pPr>
  </w:style>
  <w:style w:type="paragraph" w:styleId="NoSpacing">
    <w:name w:val="No Spacing"/>
    <w:uiPriority w:val="1"/>
    <w:qFormat/>
    <w:rsid w:val="00EF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6081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80A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80AE0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uiPriority w:val="22"/>
    <w:qFormat/>
    <w:rsid w:val="00C80AE0"/>
    <w:rPr>
      <w:rFonts w:ascii="Cambria" w:hAnsi="Cambria"/>
      <w:b/>
      <w:b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747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612155"/>
    <w:pPr>
      <w:widowControl w:val="0"/>
      <w:autoSpaceDE w:val="0"/>
      <w:autoSpaceDN w:val="0"/>
      <w:spacing w:after="0" w:line="240" w:lineRule="auto"/>
      <w:ind w:left="132" w:right="223" w:hanging="10"/>
      <w:jc w:val="center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12155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gmail-bold">
    <w:name w:val="gmail-bold"/>
    <w:basedOn w:val="DefaultParagraphFont"/>
    <w:rsid w:val="00C25E7C"/>
  </w:style>
  <w:style w:type="paragraph" w:styleId="Header">
    <w:name w:val="header"/>
    <w:basedOn w:val="Normal"/>
    <w:link w:val="Head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9D8"/>
  </w:style>
  <w:style w:type="paragraph" w:styleId="Footer">
    <w:name w:val="footer"/>
    <w:basedOn w:val="Normal"/>
    <w:link w:val="FooterChar"/>
    <w:uiPriority w:val="99"/>
    <w:unhideWhenUsed/>
    <w:rsid w:val="00676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renton-fi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b1glp2r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chief\Documents\WFP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D393-1947-4BB0-9176-832A41A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WFPD Letterhead</Template>
  <TotalTime>262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Gant</dc:creator>
  <cp:lastModifiedBy>Christine Ortega</cp:lastModifiedBy>
  <cp:revision>6</cp:revision>
  <cp:lastPrinted>2025-02-17T20:23:00Z</cp:lastPrinted>
  <dcterms:created xsi:type="dcterms:W3CDTF">2025-04-03T18:24:00Z</dcterms:created>
  <dcterms:modified xsi:type="dcterms:W3CDTF">2025-04-14T16:50:00Z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-803165455</vt:i4>
  </property>
</Properties>
</file>