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8F2D4B" w14:textId="51A59061" w:rsidR="00C116F1" w:rsidRPr="0074747F" w:rsidRDefault="006769D8" w:rsidP="00C5049F">
      <w:pPr>
        <w:pStyle w:val="ReturnAddress"/>
        <w:framePr w:w="2645" w:h="1273" w:wrap="notBeside" w:hAnchor="page" w:x="8238" w:y="1240"/>
        <w:spacing w:line="240" w:lineRule="auto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6</w:t>
      </w:r>
      <w:r w:rsidR="00C116F1" w:rsidRPr="0074747F">
        <w:rPr>
          <w:rFonts w:cs="Arial"/>
          <w:sz w:val="18"/>
          <w:szCs w:val="18"/>
        </w:rPr>
        <w:t>06 Fairgrounds Rd.</w:t>
      </w:r>
    </w:p>
    <w:p w14:paraId="7FC9521C" w14:textId="77777777" w:rsidR="00C116F1" w:rsidRPr="0074747F" w:rsidRDefault="00C116F1" w:rsidP="00C5049F">
      <w:pPr>
        <w:pStyle w:val="ReturnAddress"/>
        <w:framePr w:w="2645" w:h="1273" w:wrap="notBeside" w:hAnchor="page" w:x="8238" w:y="1240"/>
        <w:spacing w:line="240" w:lineRule="auto"/>
        <w:rPr>
          <w:rFonts w:cs="Arial"/>
          <w:sz w:val="18"/>
          <w:szCs w:val="18"/>
        </w:rPr>
      </w:pPr>
      <w:r w:rsidRPr="0074747F">
        <w:rPr>
          <w:rFonts w:cs="Arial"/>
          <w:sz w:val="18"/>
          <w:szCs w:val="18"/>
        </w:rPr>
        <w:t>Warrenton, MO 63383</w:t>
      </w:r>
    </w:p>
    <w:p w14:paraId="69600164" w14:textId="11C1DA10" w:rsidR="00C116F1" w:rsidRPr="0074747F" w:rsidRDefault="0074747F" w:rsidP="00C5049F">
      <w:pPr>
        <w:pStyle w:val="ReturnAddress"/>
        <w:framePr w:w="2645" w:h="1273" w:wrap="notBeside" w:hAnchor="page" w:x="8238" w:y="1240"/>
        <w:spacing w:line="240" w:lineRule="auto"/>
        <w:rPr>
          <w:rFonts w:cs="Arial"/>
          <w:sz w:val="18"/>
          <w:szCs w:val="18"/>
        </w:rPr>
      </w:pPr>
      <w:r w:rsidRPr="0074747F">
        <w:rPr>
          <w:rFonts w:cs="Arial"/>
          <w:sz w:val="18"/>
          <w:szCs w:val="18"/>
        </w:rPr>
        <w:t>Administration</w:t>
      </w:r>
      <w:r>
        <w:rPr>
          <w:rFonts w:cs="Arial"/>
          <w:sz w:val="18"/>
          <w:szCs w:val="18"/>
        </w:rPr>
        <w:t>|</w:t>
      </w:r>
      <w:r w:rsidRPr="0074747F">
        <w:rPr>
          <w:rFonts w:cs="Arial"/>
          <w:sz w:val="18"/>
          <w:szCs w:val="18"/>
        </w:rPr>
        <w:t xml:space="preserve"> 636.</w:t>
      </w:r>
      <w:r w:rsidR="00C116F1" w:rsidRPr="0074747F">
        <w:rPr>
          <w:rFonts w:cs="Arial"/>
          <w:sz w:val="18"/>
          <w:szCs w:val="18"/>
        </w:rPr>
        <w:t>456</w:t>
      </w:r>
      <w:r w:rsidRPr="0074747F">
        <w:rPr>
          <w:rFonts w:cs="Arial"/>
          <w:sz w:val="18"/>
          <w:szCs w:val="18"/>
        </w:rPr>
        <w:t>.</w:t>
      </w:r>
      <w:r w:rsidR="00C116F1" w:rsidRPr="0074747F">
        <w:rPr>
          <w:rFonts w:cs="Arial"/>
          <w:sz w:val="18"/>
          <w:szCs w:val="18"/>
        </w:rPr>
        <w:t xml:space="preserve">8935 </w:t>
      </w:r>
    </w:p>
    <w:p w14:paraId="23225809" w14:textId="0491833F" w:rsidR="00C116F1" w:rsidRPr="0074747F" w:rsidRDefault="0074747F" w:rsidP="00C5049F">
      <w:pPr>
        <w:pStyle w:val="ReturnAddress"/>
        <w:framePr w:w="2645" w:h="1273" w:wrap="notBeside" w:hAnchor="page" w:x="8238" w:y="1240"/>
        <w:spacing w:line="240" w:lineRule="auto"/>
        <w:rPr>
          <w:rFonts w:cs="Arial"/>
          <w:sz w:val="18"/>
          <w:szCs w:val="18"/>
        </w:rPr>
      </w:pPr>
      <w:r w:rsidRPr="0074747F">
        <w:rPr>
          <w:rFonts w:cs="Arial"/>
          <w:sz w:val="18"/>
          <w:szCs w:val="18"/>
        </w:rPr>
        <w:t>Fax|  636.</w:t>
      </w:r>
      <w:r w:rsidR="00C116F1" w:rsidRPr="0074747F">
        <w:rPr>
          <w:rFonts w:cs="Arial"/>
          <w:sz w:val="18"/>
          <w:szCs w:val="18"/>
        </w:rPr>
        <w:t>456</w:t>
      </w:r>
      <w:r w:rsidRPr="0074747F">
        <w:rPr>
          <w:rFonts w:cs="Arial"/>
          <w:sz w:val="18"/>
          <w:szCs w:val="18"/>
        </w:rPr>
        <w:t>.</w:t>
      </w:r>
      <w:r w:rsidR="00C116F1" w:rsidRPr="0074747F">
        <w:rPr>
          <w:rFonts w:cs="Arial"/>
          <w:sz w:val="18"/>
          <w:szCs w:val="18"/>
        </w:rPr>
        <w:t xml:space="preserve">7764 </w:t>
      </w:r>
    </w:p>
    <w:p w14:paraId="4736531C" w14:textId="0A1F4167" w:rsidR="0074747F" w:rsidRPr="0074747F" w:rsidRDefault="0074747F" w:rsidP="00C5049F">
      <w:pPr>
        <w:pStyle w:val="ReturnAddress"/>
        <w:framePr w:w="2645" w:h="1273" w:wrap="notBeside" w:hAnchor="page" w:x="8238" w:y="1240"/>
        <w:spacing w:line="240" w:lineRule="auto"/>
        <w:rPr>
          <w:rFonts w:cs="Arial"/>
          <w:sz w:val="18"/>
          <w:szCs w:val="18"/>
        </w:rPr>
      </w:pPr>
      <w:hyperlink r:id="rId8" w:history="1">
        <w:r w:rsidRPr="0074747F">
          <w:rPr>
            <w:rStyle w:val="Hyperlink"/>
            <w:rFonts w:cs="Arial"/>
            <w:sz w:val="18"/>
            <w:szCs w:val="18"/>
          </w:rPr>
          <w:t>www.warrenton-fire.org</w:t>
        </w:r>
      </w:hyperlink>
    </w:p>
    <w:p w14:paraId="1F4B21CF" w14:textId="77777777" w:rsidR="0074747F" w:rsidRPr="0074747F" w:rsidRDefault="0074747F" w:rsidP="00C5049F">
      <w:pPr>
        <w:pStyle w:val="ReturnAddress"/>
        <w:framePr w:w="2645" w:h="1273" w:wrap="notBeside" w:hAnchor="page" w:x="8238" w:y="1240"/>
        <w:spacing w:line="240" w:lineRule="auto"/>
        <w:rPr>
          <w:rFonts w:cs="Arial"/>
          <w:sz w:val="20"/>
        </w:rPr>
      </w:pPr>
    </w:p>
    <w:p w14:paraId="1EDDFAD8" w14:textId="77777777" w:rsidR="00C116F1" w:rsidRDefault="00C116F1" w:rsidP="00C5049F">
      <w:pPr>
        <w:pStyle w:val="ReturnAddress"/>
        <w:framePr w:w="2645" w:h="1273" w:wrap="notBeside" w:hAnchor="page" w:x="8238" w:y="1240"/>
        <w:spacing w:line="240" w:lineRule="auto"/>
        <w:rPr>
          <w:rFonts w:cs="Arial"/>
          <w:sz w:val="16"/>
          <w:szCs w:val="16"/>
        </w:rPr>
      </w:pPr>
    </w:p>
    <w:p w14:paraId="44ECF747" w14:textId="06CF10C9" w:rsidR="00C116F1" w:rsidRDefault="0099657B" w:rsidP="006769D8">
      <w:pPr>
        <w:pStyle w:val="CompanyName"/>
        <w:framePr w:w="9750" w:h="2311" w:wrap="notBeside" w:hAnchor="page" w:x="1119" w:y="691"/>
        <w:spacing w:line="240" w:lineRule="auto"/>
        <w:jc w:val="left"/>
        <w:rPr>
          <w:rFonts w:ascii="Arial" w:hAnsi="Arial" w:cs="Arial"/>
          <w:sz w:val="20"/>
        </w:rPr>
      </w:pPr>
      <w:r>
        <w:rPr>
          <w:noProof/>
        </w:rPr>
        <w:t xml:space="preserve">      </w:t>
      </w:r>
      <w:r w:rsidR="00011D7E">
        <w:rPr>
          <w:noProof/>
        </w:rPr>
        <w:drawing>
          <wp:inline distT="0" distB="0" distL="0" distR="0" wp14:anchorId="7DD97574" wp14:editId="4B86DB2B">
            <wp:extent cx="1066800" cy="1062355"/>
            <wp:effectExtent l="0" t="0" r="0" b="4445"/>
            <wp:docPr id="2" name="Picture 2" descr="WFPD Logo No Backgroun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FPD Logo No Background.png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721" cy="1069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D72B38" w14:textId="5D02D6C3" w:rsidR="00C116F1" w:rsidRPr="0099657B" w:rsidRDefault="0074747F" w:rsidP="006769D8">
      <w:pPr>
        <w:pStyle w:val="CompanyName"/>
        <w:framePr w:w="9750" w:h="2311" w:wrap="notBeside" w:hAnchor="page" w:x="1119" w:y="691"/>
        <w:spacing w:line="240" w:lineRule="auto"/>
        <w:jc w:val="left"/>
        <w:rPr>
          <w:rFonts w:ascii="Arial" w:hAnsi="Arial" w:cs="Arial"/>
          <w:spacing w:val="0"/>
          <w:sz w:val="28"/>
          <w:szCs w:val="28"/>
        </w:rPr>
      </w:pPr>
      <w:r>
        <w:rPr>
          <w:rFonts w:ascii="Arial" w:hAnsi="Arial" w:cs="Arial"/>
          <w:sz w:val="36"/>
          <w:szCs w:val="36"/>
        </w:rPr>
        <w:t xml:space="preserve"> </w:t>
      </w:r>
      <w:r w:rsidR="0099657B">
        <w:rPr>
          <w:rFonts w:ascii="Arial" w:hAnsi="Arial" w:cs="Arial"/>
          <w:sz w:val="36"/>
          <w:szCs w:val="36"/>
        </w:rPr>
        <w:t xml:space="preserve">  </w:t>
      </w:r>
      <w:r>
        <w:rPr>
          <w:rFonts w:ascii="Arial" w:hAnsi="Arial" w:cs="Arial"/>
          <w:sz w:val="36"/>
          <w:szCs w:val="36"/>
        </w:rPr>
        <w:t xml:space="preserve"> </w:t>
      </w:r>
      <w:r w:rsidR="00C116F1" w:rsidRPr="0099657B">
        <w:rPr>
          <w:rFonts w:ascii="Arial" w:hAnsi="Arial" w:cs="Arial"/>
          <w:sz w:val="28"/>
          <w:szCs w:val="28"/>
        </w:rPr>
        <w:t>Warrenton Fire Protection District</w:t>
      </w:r>
    </w:p>
    <w:p w14:paraId="46A1E7AC" w14:textId="539A9DF4" w:rsidR="00C116F1" w:rsidRDefault="002A3F1A" w:rsidP="006769D8">
      <w:pPr>
        <w:pStyle w:val="CompanyName"/>
        <w:framePr w:w="9750" w:h="2311" w:wrap="notBeside" w:hAnchor="page" w:x="1119" w:y="691"/>
        <w:spacing w:line="240" w:lineRule="auto"/>
        <w:jc w:val="left"/>
        <w:rPr>
          <w:rFonts w:ascii="Arial" w:hAnsi="Arial" w:cs="Arial"/>
          <w:spacing w:val="0"/>
          <w:sz w:val="36"/>
          <w:szCs w:val="36"/>
        </w:rPr>
      </w:pPr>
      <w:r>
        <w:rPr>
          <w:rFonts w:ascii="Arial" w:hAnsi="Arial" w:cs="Arial"/>
          <w:spacing w:val="0"/>
          <w:sz w:val="24"/>
          <w:szCs w:val="24"/>
        </w:rPr>
        <w:pict w14:anchorId="1D3ADF3D">
          <v:rect id="_x0000_i1025" style="width:462.85pt;height:1.75pt" o:hrpct="989" o:hralign="center" o:hrstd="t" o:hrnoshade="t" o:hr="t" fillcolor="red" stroked="f">
            <v:fill color2="fill darken(118)" rotate="t" angle="-135" method="linear sigma" focus="-50%" type="gradient"/>
          </v:rect>
        </w:pict>
      </w:r>
    </w:p>
    <w:p w14:paraId="4C4193A4" w14:textId="77777777" w:rsidR="00BE286C" w:rsidRDefault="00BE286C" w:rsidP="00C5049F">
      <w:pPr>
        <w:keepNext/>
        <w:keepLines/>
        <w:spacing w:after="22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10"/>
          <w:kern w:val="20"/>
          <w:sz w:val="24"/>
          <w:szCs w:val="24"/>
        </w:rPr>
      </w:pPr>
      <w:r w:rsidRPr="00BE286C">
        <w:rPr>
          <w:rFonts w:ascii="Times New Roman" w:eastAsia="Times New Roman" w:hAnsi="Times New Roman" w:cs="Times New Roman"/>
          <w:b/>
          <w:spacing w:val="-10"/>
          <w:kern w:val="20"/>
          <w:sz w:val="24"/>
          <w:szCs w:val="24"/>
        </w:rPr>
        <w:t>NOTICE OF MEETING</w:t>
      </w:r>
    </w:p>
    <w:p w14:paraId="0AC9D279" w14:textId="2A9A4222" w:rsidR="00BE286C" w:rsidRPr="00A6766A" w:rsidRDefault="00BE286C" w:rsidP="00C5049F">
      <w:pPr>
        <w:spacing w:after="220" w:line="240" w:lineRule="auto"/>
        <w:jc w:val="both"/>
        <w:rPr>
          <w:rFonts w:ascii="Times New Roman" w:eastAsia="Times New Roman" w:hAnsi="Times New Roman" w:cs="Times New Roman"/>
          <w:spacing w:val="-5"/>
          <w:sz w:val="20"/>
          <w:szCs w:val="20"/>
        </w:rPr>
      </w:pPr>
      <w:r w:rsidRPr="00A6766A">
        <w:rPr>
          <w:rFonts w:ascii="Times New Roman" w:eastAsia="Times New Roman" w:hAnsi="Times New Roman" w:cs="Times New Roman"/>
          <w:spacing w:val="-5"/>
          <w:sz w:val="20"/>
          <w:szCs w:val="20"/>
        </w:rPr>
        <w:t>Public notice is hereby given th</w:t>
      </w:r>
      <w:r w:rsidR="003067B4" w:rsidRPr="00A6766A">
        <w:rPr>
          <w:rFonts w:ascii="Times New Roman" w:eastAsia="Times New Roman" w:hAnsi="Times New Roman" w:cs="Times New Roman"/>
          <w:spacing w:val="-5"/>
          <w:sz w:val="20"/>
          <w:szCs w:val="20"/>
        </w:rPr>
        <w:t>a</w:t>
      </w:r>
      <w:r w:rsidRPr="00A6766A">
        <w:rPr>
          <w:rFonts w:ascii="Times New Roman" w:eastAsia="Times New Roman" w:hAnsi="Times New Roman" w:cs="Times New Roman"/>
          <w:spacing w:val="-5"/>
          <w:sz w:val="20"/>
          <w:szCs w:val="20"/>
        </w:rPr>
        <w:t>t a meeting of the Board of Directors of the Warrenton Fire Protection District will be held at</w:t>
      </w:r>
      <w:r w:rsidR="002A0E42" w:rsidRPr="00A6766A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- </w:t>
      </w:r>
      <w:r w:rsidRPr="00A6766A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A6766A">
        <w:rPr>
          <w:rFonts w:ascii="Times New Roman" w:eastAsia="Times New Roman" w:hAnsi="Times New Roman" w:cs="Times New Roman"/>
          <w:b/>
          <w:spacing w:val="-5"/>
          <w:sz w:val="20"/>
          <w:szCs w:val="20"/>
          <w:u w:val="single"/>
        </w:rPr>
        <w:t xml:space="preserve">Fire Station No. </w:t>
      </w:r>
      <w:r w:rsidR="00D143C8" w:rsidRPr="00A6766A">
        <w:rPr>
          <w:rFonts w:ascii="Times New Roman" w:eastAsia="Times New Roman" w:hAnsi="Times New Roman" w:cs="Times New Roman"/>
          <w:b/>
          <w:spacing w:val="-5"/>
          <w:sz w:val="20"/>
          <w:szCs w:val="20"/>
          <w:u w:val="single"/>
        </w:rPr>
        <w:t>2</w:t>
      </w:r>
      <w:r w:rsidRPr="00A6766A">
        <w:rPr>
          <w:rFonts w:ascii="Times New Roman" w:eastAsia="Times New Roman" w:hAnsi="Times New Roman" w:cs="Times New Roman"/>
          <w:b/>
          <w:spacing w:val="-5"/>
          <w:sz w:val="20"/>
          <w:szCs w:val="20"/>
          <w:u w:val="single"/>
        </w:rPr>
        <w:t>,</w:t>
      </w:r>
      <w:r w:rsidR="006A1EA3" w:rsidRPr="00A6766A">
        <w:rPr>
          <w:rFonts w:ascii="Times New Roman" w:eastAsia="Times New Roman" w:hAnsi="Times New Roman" w:cs="Times New Roman"/>
          <w:b/>
          <w:spacing w:val="-5"/>
          <w:sz w:val="20"/>
          <w:szCs w:val="20"/>
          <w:u w:val="single"/>
        </w:rPr>
        <w:t xml:space="preserve"> </w:t>
      </w:r>
      <w:r w:rsidR="00F206E6" w:rsidRPr="00A6766A">
        <w:rPr>
          <w:rFonts w:ascii="Times New Roman" w:eastAsia="Times New Roman" w:hAnsi="Times New Roman" w:cs="Times New Roman"/>
          <w:b/>
          <w:spacing w:val="-5"/>
          <w:sz w:val="20"/>
          <w:szCs w:val="20"/>
          <w:u w:val="single"/>
        </w:rPr>
        <w:t>2</w:t>
      </w:r>
      <w:r w:rsidR="00D143C8" w:rsidRPr="00A6766A">
        <w:rPr>
          <w:rFonts w:ascii="Times New Roman" w:eastAsia="Times New Roman" w:hAnsi="Times New Roman" w:cs="Times New Roman"/>
          <w:b/>
          <w:spacing w:val="-5"/>
          <w:sz w:val="20"/>
          <w:szCs w:val="20"/>
          <w:u w:val="single"/>
        </w:rPr>
        <w:t>6625</w:t>
      </w:r>
      <w:r w:rsidR="00F206E6" w:rsidRPr="00A6766A">
        <w:rPr>
          <w:rFonts w:ascii="Times New Roman" w:eastAsia="Times New Roman" w:hAnsi="Times New Roman" w:cs="Times New Roman"/>
          <w:b/>
          <w:spacing w:val="-5"/>
          <w:sz w:val="20"/>
          <w:szCs w:val="20"/>
          <w:u w:val="single"/>
        </w:rPr>
        <w:t xml:space="preserve"> </w:t>
      </w:r>
      <w:r w:rsidR="00D143C8" w:rsidRPr="00A6766A">
        <w:rPr>
          <w:rFonts w:ascii="Times New Roman" w:eastAsia="Times New Roman" w:hAnsi="Times New Roman" w:cs="Times New Roman"/>
          <w:b/>
          <w:spacing w:val="-5"/>
          <w:sz w:val="20"/>
          <w:szCs w:val="20"/>
          <w:u w:val="single"/>
        </w:rPr>
        <w:t xml:space="preserve">S. </w:t>
      </w:r>
      <w:r w:rsidR="00F206E6" w:rsidRPr="00A6766A">
        <w:rPr>
          <w:rFonts w:ascii="Times New Roman" w:eastAsia="Times New Roman" w:hAnsi="Times New Roman" w:cs="Times New Roman"/>
          <w:b/>
          <w:spacing w:val="-5"/>
          <w:sz w:val="20"/>
          <w:szCs w:val="20"/>
          <w:u w:val="single"/>
        </w:rPr>
        <w:t xml:space="preserve">Highway </w:t>
      </w:r>
      <w:r w:rsidR="00D143C8" w:rsidRPr="00A6766A">
        <w:rPr>
          <w:rFonts w:ascii="Times New Roman" w:eastAsia="Times New Roman" w:hAnsi="Times New Roman" w:cs="Times New Roman"/>
          <w:b/>
          <w:spacing w:val="-5"/>
          <w:sz w:val="20"/>
          <w:szCs w:val="20"/>
          <w:u w:val="single"/>
        </w:rPr>
        <w:t>47</w:t>
      </w:r>
      <w:r w:rsidR="00F206E6" w:rsidRPr="00A6766A">
        <w:rPr>
          <w:rFonts w:ascii="Times New Roman" w:eastAsia="Times New Roman" w:hAnsi="Times New Roman" w:cs="Times New Roman"/>
          <w:b/>
          <w:spacing w:val="-5"/>
          <w:sz w:val="20"/>
          <w:szCs w:val="20"/>
          <w:u w:val="single"/>
        </w:rPr>
        <w:t xml:space="preserve"> Warrenton, MO</w:t>
      </w:r>
      <w:r w:rsidR="006A1EA3" w:rsidRPr="00A6766A">
        <w:rPr>
          <w:rFonts w:ascii="Times New Roman" w:eastAsia="Times New Roman" w:hAnsi="Times New Roman" w:cs="Times New Roman"/>
          <w:spacing w:val="-5"/>
          <w:sz w:val="20"/>
          <w:szCs w:val="20"/>
        </w:rPr>
        <w:t>,</w:t>
      </w:r>
      <w:r w:rsidRPr="00A6766A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Warrenton</w:t>
      </w:r>
      <w:r w:rsidR="005164E7" w:rsidRPr="00A6766A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, Missouri, on </w:t>
      </w:r>
      <w:r w:rsidR="00B745FD" w:rsidRPr="00A6766A">
        <w:rPr>
          <w:rFonts w:ascii="Times New Roman" w:eastAsia="Times New Roman" w:hAnsi="Times New Roman" w:cs="Times New Roman"/>
          <w:spacing w:val="-5"/>
          <w:sz w:val="20"/>
          <w:szCs w:val="20"/>
        </w:rPr>
        <w:t>Tuesday</w:t>
      </w:r>
      <w:r w:rsidR="005164E7" w:rsidRPr="00A6766A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, </w:t>
      </w:r>
      <w:r w:rsidR="00866CC6" w:rsidRPr="00A6766A">
        <w:rPr>
          <w:rFonts w:ascii="Times New Roman" w:eastAsia="Times New Roman" w:hAnsi="Times New Roman" w:cs="Times New Roman"/>
          <w:spacing w:val="-5"/>
          <w:sz w:val="20"/>
          <w:szCs w:val="20"/>
        </w:rPr>
        <w:t>Ma</w:t>
      </w:r>
      <w:r w:rsidR="00717B8F" w:rsidRPr="00A6766A">
        <w:rPr>
          <w:rFonts w:ascii="Times New Roman" w:eastAsia="Times New Roman" w:hAnsi="Times New Roman" w:cs="Times New Roman"/>
          <w:spacing w:val="-5"/>
          <w:sz w:val="20"/>
          <w:szCs w:val="20"/>
        </w:rPr>
        <w:t>y</w:t>
      </w:r>
      <w:r w:rsidR="002E2146" w:rsidRPr="00A6766A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717B8F" w:rsidRPr="00A6766A">
        <w:rPr>
          <w:rFonts w:ascii="Times New Roman" w:eastAsia="Times New Roman" w:hAnsi="Times New Roman" w:cs="Times New Roman"/>
          <w:spacing w:val="-5"/>
          <w:sz w:val="20"/>
          <w:szCs w:val="20"/>
        </w:rPr>
        <w:t>20</w:t>
      </w:r>
      <w:r w:rsidR="005071F2" w:rsidRPr="00A6766A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, </w:t>
      </w:r>
      <w:r w:rsidR="00136E16" w:rsidRPr="00A6766A">
        <w:rPr>
          <w:rFonts w:ascii="Times New Roman" w:eastAsia="Times New Roman" w:hAnsi="Times New Roman" w:cs="Times New Roman"/>
          <w:spacing w:val="-5"/>
          <w:sz w:val="20"/>
          <w:szCs w:val="20"/>
        </w:rPr>
        <w:t>202</w:t>
      </w:r>
      <w:r w:rsidR="005F0AF4" w:rsidRPr="00A6766A">
        <w:rPr>
          <w:rFonts w:ascii="Times New Roman" w:eastAsia="Times New Roman" w:hAnsi="Times New Roman" w:cs="Times New Roman"/>
          <w:spacing w:val="-5"/>
          <w:sz w:val="20"/>
          <w:szCs w:val="20"/>
        </w:rPr>
        <w:t>5</w:t>
      </w:r>
      <w:r w:rsidR="00136E16" w:rsidRPr="00A6766A">
        <w:rPr>
          <w:rFonts w:ascii="Times New Roman" w:eastAsia="Times New Roman" w:hAnsi="Times New Roman" w:cs="Times New Roman"/>
          <w:spacing w:val="-5"/>
          <w:sz w:val="20"/>
          <w:szCs w:val="20"/>
        </w:rPr>
        <w:t>,</w:t>
      </w:r>
      <w:r w:rsidR="005071F2" w:rsidRPr="00A6766A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A6766A">
        <w:rPr>
          <w:rFonts w:ascii="Times New Roman" w:eastAsia="Times New Roman" w:hAnsi="Times New Roman" w:cs="Times New Roman"/>
          <w:spacing w:val="-5"/>
          <w:sz w:val="20"/>
          <w:szCs w:val="20"/>
        </w:rPr>
        <w:t>at 7:00 p.m. to consider and act upon the matters on the following agenda and such other matters as may be presented at the meeting and determined to be appropriate at that time.</w:t>
      </w:r>
    </w:p>
    <w:p w14:paraId="7C82D47D" w14:textId="0B4385FA" w:rsidR="00BE286C" w:rsidRDefault="00BE286C" w:rsidP="00C5049F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pacing w:val="-10"/>
          <w:kern w:val="20"/>
          <w:sz w:val="24"/>
          <w:szCs w:val="24"/>
          <w:u w:val="single"/>
        </w:rPr>
      </w:pPr>
      <w:r w:rsidRPr="00BE286C">
        <w:rPr>
          <w:rFonts w:ascii="Times New Roman" w:eastAsia="Times New Roman" w:hAnsi="Times New Roman" w:cs="Times New Roman"/>
          <w:b/>
          <w:bCs/>
          <w:spacing w:val="-10"/>
          <w:kern w:val="20"/>
          <w:sz w:val="24"/>
          <w:szCs w:val="24"/>
          <w:u w:val="single"/>
        </w:rPr>
        <w:t>AGENDA</w:t>
      </w:r>
    </w:p>
    <w:p w14:paraId="5442AD92" w14:textId="77777777" w:rsidR="003E499B" w:rsidRDefault="003E499B" w:rsidP="00C5049F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pacing w:val="-10"/>
          <w:kern w:val="20"/>
          <w:sz w:val="24"/>
          <w:szCs w:val="24"/>
          <w:u w:val="single"/>
        </w:rPr>
      </w:pPr>
    </w:p>
    <w:p w14:paraId="7690998D" w14:textId="77777777" w:rsidR="003E499B" w:rsidRPr="00A6766A" w:rsidRDefault="003E499B" w:rsidP="003E499B">
      <w:pPr>
        <w:numPr>
          <w:ilvl w:val="0"/>
          <w:numId w:val="2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Open meeting</w:t>
      </w:r>
    </w:p>
    <w:p w14:paraId="245FB4C7" w14:textId="77777777" w:rsidR="003E499B" w:rsidRPr="00A6766A" w:rsidRDefault="003E499B" w:rsidP="003E499B">
      <w:pPr>
        <w:numPr>
          <w:ilvl w:val="0"/>
          <w:numId w:val="2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sz w:val="20"/>
          <w:szCs w:val="20"/>
        </w:rPr>
      </w:pPr>
      <w:r w:rsidRPr="00A6766A">
        <w:rPr>
          <w:rFonts w:ascii="Times New Roman" w:eastAsia="Times New Roman" w:hAnsi="Times New Roman" w:cs="Times New Roman"/>
          <w:spacing w:val="-5"/>
          <w:sz w:val="20"/>
          <w:szCs w:val="20"/>
        </w:rPr>
        <w:t>Board Director Appointment</w:t>
      </w:r>
    </w:p>
    <w:p w14:paraId="06A70832" w14:textId="77777777" w:rsidR="003E499B" w:rsidRPr="00A6766A" w:rsidRDefault="003E499B" w:rsidP="003E499B">
      <w:pPr>
        <w:numPr>
          <w:ilvl w:val="0"/>
          <w:numId w:val="2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sz w:val="20"/>
          <w:szCs w:val="20"/>
        </w:rPr>
      </w:pPr>
      <w:r w:rsidRPr="00A6766A">
        <w:rPr>
          <w:rFonts w:ascii="Times New Roman" w:eastAsia="Times New Roman" w:hAnsi="Times New Roman" w:cs="Times New Roman"/>
          <w:spacing w:val="-5"/>
          <w:sz w:val="20"/>
          <w:szCs w:val="20"/>
        </w:rPr>
        <w:t>Oath of Office – Rod Herrmann</w:t>
      </w:r>
    </w:p>
    <w:p w14:paraId="50F207BB" w14:textId="77777777" w:rsidR="003E499B" w:rsidRDefault="003E499B" w:rsidP="003E499B">
      <w:pPr>
        <w:numPr>
          <w:ilvl w:val="0"/>
          <w:numId w:val="2"/>
        </w:numPr>
        <w:tabs>
          <w:tab w:val="left" w:pos="1080"/>
          <w:tab w:val="num" w:pos="180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sz w:val="20"/>
          <w:szCs w:val="20"/>
        </w:rPr>
      </w:pPr>
      <w:r w:rsidRPr="00A6766A">
        <w:rPr>
          <w:rFonts w:ascii="Times New Roman" w:eastAsia="Times New Roman" w:hAnsi="Times New Roman" w:cs="Times New Roman"/>
          <w:spacing w:val="-5"/>
          <w:sz w:val="20"/>
          <w:szCs w:val="20"/>
        </w:rPr>
        <w:t>New Business</w:t>
      </w:r>
    </w:p>
    <w:p w14:paraId="7D49C12A" w14:textId="1C39A389" w:rsidR="002A3F1A" w:rsidRPr="00A6766A" w:rsidRDefault="002A3F1A" w:rsidP="002A3F1A">
      <w:pPr>
        <w:numPr>
          <w:ilvl w:val="1"/>
          <w:numId w:val="2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Captain Zimmermann pinning</w:t>
      </w:r>
    </w:p>
    <w:p w14:paraId="701F7928" w14:textId="77777777" w:rsidR="003E499B" w:rsidRPr="00A6766A" w:rsidRDefault="003E499B" w:rsidP="003E499B">
      <w:pPr>
        <w:numPr>
          <w:ilvl w:val="1"/>
          <w:numId w:val="2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sz w:val="20"/>
          <w:szCs w:val="20"/>
        </w:rPr>
      </w:pPr>
      <w:r w:rsidRPr="00A6766A">
        <w:rPr>
          <w:rFonts w:ascii="Times New Roman" w:eastAsia="Times New Roman" w:hAnsi="Times New Roman" w:cs="Times New Roman"/>
          <w:spacing w:val="-5"/>
          <w:sz w:val="20"/>
          <w:szCs w:val="20"/>
        </w:rPr>
        <w:t>Bond 2025 Update</w:t>
      </w:r>
    </w:p>
    <w:p w14:paraId="0277E6C6" w14:textId="77777777" w:rsidR="003E499B" w:rsidRPr="00A6766A" w:rsidRDefault="003E499B" w:rsidP="003E499B">
      <w:pPr>
        <w:numPr>
          <w:ilvl w:val="0"/>
          <w:numId w:val="2"/>
        </w:numPr>
        <w:tabs>
          <w:tab w:val="left" w:pos="1080"/>
          <w:tab w:val="num" w:pos="180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sz w:val="20"/>
          <w:szCs w:val="20"/>
          <w:u w:val="single"/>
        </w:rPr>
      </w:pPr>
      <w:r w:rsidRPr="00A6766A">
        <w:rPr>
          <w:rFonts w:ascii="Times New Roman" w:eastAsia="Times New Roman" w:hAnsi="Times New Roman" w:cs="Times New Roman"/>
          <w:spacing w:val="-5"/>
          <w:sz w:val="20"/>
          <w:szCs w:val="20"/>
          <w:u w:val="single"/>
        </w:rPr>
        <w:t>Committee Reports</w:t>
      </w:r>
    </w:p>
    <w:p w14:paraId="4CDCFB7E" w14:textId="77777777" w:rsidR="003E499B" w:rsidRPr="00A6766A" w:rsidRDefault="003E499B" w:rsidP="003E499B">
      <w:pPr>
        <w:tabs>
          <w:tab w:val="left" w:pos="10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pacing w:val="-5"/>
          <w:sz w:val="20"/>
          <w:szCs w:val="20"/>
        </w:rPr>
      </w:pPr>
      <w:r w:rsidRPr="00A6766A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Building &amp; Grounds </w:t>
      </w:r>
    </w:p>
    <w:p w14:paraId="54A8E824" w14:textId="77777777" w:rsidR="003E499B" w:rsidRPr="00A6766A" w:rsidRDefault="003E499B" w:rsidP="003E499B">
      <w:pPr>
        <w:tabs>
          <w:tab w:val="left" w:pos="10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pacing w:val="-5"/>
          <w:sz w:val="20"/>
          <w:szCs w:val="20"/>
        </w:rPr>
      </w:pPr>
      <w:r w:rsidRPr="00A6766A">
        <w:rPr>
          <w:rFonts w:ascii="Times New Roman" w:eastAsia="Times New Roman" w:hAnsi="Times New Roman" w:cs="Times New Roman"/>
          <w:spacing w:val="-5"/>
          <w:sz w:val="20"/>
          <w:szCs w:val="20"/>
        </w:rPr>
        <w:t>Equipment &amp; Maintenance</w:t>
      </w:r>
    </w:p>
    <w:p w14:paraId="6EDE95FA" w14:textId="77777777" w:rsidR="003E499B" w:rsidRPr="00A6766A" w:rsidRDefault="003E499B" w:rsidP="003E499B">
      <w:pPr>
        <w:tabs>
          <w:tab w:val="left" w:pos="10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pacing w:val="-5"/>
          <w:sz w:val="20"/>
          <w:szCs w:val="20"/>
        </w:rPr>
      </w:pPr>
      <w:r w:rsidRPr="00A6766A">
        <w:rPr>
          <w:rFonts w:ascii="Times New Roman" w:eastAsia="Times New Roman" w:hAnsi="Times New Roman" w:cs="Times New Roman"/>
          <w:spacing w:val="-5"/>
          <w:sz w:val="20"/>
          <w:szCs w:val="20"/>
        </w:rPr>
        <w:t>Community Outreach</w:t>
      </w:r>
    </w:p>
    <w:p w14:paraId="6C2C7D0C" w14:textId="77777777" w:rsidR="003E499B" w:rsidRPr="00A6766A" w:rsidRDefault="003E499B" w:rsidP="003E499B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sz w:val="20"/>
          <w:szCs w:val="20"/>
        </w:rPr>
      </w:pPr>
      <w:r w:rsidRPr="00A6766A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      Planning</w:t>
      </w:r>
    </w:p>
    <w:p w14:paraId="01C61E7D" w14:textId="77777777" w:rsidR="003E499B" w:rsidRPr="00A6766A" w:rsidRDefault="003E499B" w:rsidP="003E499B">
      <w:pPr>
        <w:tabs>
          <w:tab w:val="left" w:pos="10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pacing w:val="-5"/>
          <w:sz w:val="20"/>
          <w:szCs w:val="20"/>
        </w:rPr>
      </w:pPr>
      <w:r w:rsidRPr="00A6766A">
        <w:rPr>
          <w:rFonts w:ascii="Times New Roman" w:eastAsia="Times New Roman" w:hAnsi="Times New Roman" w:cs="Times New Roman"/>
          <w:spacing w:val="-5"/>
          <w:sz w:val="20"/>
          <w:szCs w:val="20"/>
        </w:rPr>
        <w:t>Membership</w:t>
      </w:r>
    </w:p>
    <w:p w14:paraId="288C4EE5" w14:textId="77777777" w:rsidR="003E499B" w:rsidRPr="00A6766A" w:rsidRDefault="003E499B" w:rsidP="003E499B">
      <w:pPr>
        <w:numPr>
          <w:ilvl w:val="0"/>
          <w:numId w:val="2"/>
        </w:numPr>
        <w:tabs>
          <w:tab w:val="left" w:pos="1080"/>
          <w:tab w:val="num" w:pos="180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sz w:val="20"/>
          <w:szCs w:val="20"/>
        </w:rPr>
      </w:pPr>
      <w:r w:rsidRPr="00A6766A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IAFF Report </w:t>
      </w:r>
    </w:p>
    <w:p w14:paraId="29BB647D" w14:textId="77777777" w:rsidR="003E499B" w:rsidRPr="00A6766A" w:rsidRDefault="003E499B" w:rsidP="003E499B">
      <w:pPr>
        <w:numPr>
          <w:ilvl w:val="0"/>
          <w:numId w:val="2"/>
        </w:numPr>
        <w:tabs>
          <w:tab w:val="left" w:pos="1080"/>
          <w:tab w:val="num" w:pos="180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sz w:val="20"/>
          <w:szCs w:val="20"/>
        </w:rPr>
      </w:pPr>
      <w:r w:rsidRPr="00A6766A">
        <w:rPr>
          <w:rFonts w:ascii="Times New Roman" w:eastAsia="Times New Roman" w:hAnsi="Times New Roman" w:cs="Times New Roman"/>
          <w:spacing w:val="-5"/>
          <w:sz w:val="20"/>
          <w:szCs w:val="20"/>
        </w:rPr>
        <w:t>Fire Marshal Report</w:t>
      </w:r>
    </w:p>
    <w:p w14:paraId="150AC9DB" w14:textId="77777777" w:rsidR="003E499B" w:rsidRPr="00A6766A" w:rsidRDefault="003E499B" w:rsidP="003E499B">
      <w:pPr>
        <w:numPr>
          <w:ilvl w:val="0"/>
          <w:numId w:val="2"/>
        </w:numPr>
        <w:tabs>
          <w:tab w:val="left" w:pos="1080"/>
          <w:tab w:val="num" w:pos="180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sz w:val="20"/>
          <w:szCs w:val="20"/>
        </w:rPr>
      </w:pPr>
      <w:r w:rsidRPr="00A6766A">
        <w:rPr>
          <w:rFonts w:ascii="Times New Roman" w:eastAsia="Times New Roman" w:hAnsi="Times New Roman" w:cs="Times New Roman"/>
          <w:spacing w:val="-5"/>
          <w:sz w:val="20"/>
          <w:szCs w:val="20"/>
        </w:rPr>
        <w:t>Chief’s Report</w:t>
      </w:r>
    </w:p>
    <w:p w14:paraId="59EEA41C" w14:textId="77777777" w:rsidR="003E499B" w:rsidRPr="00A6766A" w:rsidRDefault="003E499B" w:rsidP="003E499B">
      <w:pPr>
        <w:numPr>
          <w:ilvl w:val="0"/>
          <w:numId w:val="2"/>
        </w:numPr>
        <w:tabs>
          <w:tab w:val="left" w:pos="1080"/>
          <w:tab w:val="num" w:pos="180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sz w:val="20"/>
          <w:szCs w:val="20"/>
        </w:rPr>
      </w:pPr>
      <w:r w:rsidRPr="00A6766A">
        <w:rPr>
          <w:rFonts w:ascii="Times New Roman" w:eastAsia="Times New Roman" w:hAnsi="Times New Roman" w:cs="Times New Roman"/>
          <w:spacing w:val="-5"/>
          <w:sz w:val="20"/>
          <w:szCs w:val="20"/>
        </w:rPr>
        <w:t>Adjournment</w:t>
      </w:r>
    </w:p>
    <w:p w14:paraId="331A9FF0" w14:textId="77777777" w:rsidR="003E499B" w:rsidRDefault="003E499B" w:rsidP="003E499B">
      <w:pPr>
        <w:pStyle w:val="NoSpacing"/>
        <w:jc w:val="both"/>
        <w:rPr>
          <w:spacing w:val="-5"/>
          <w:sz w:val="22"/>
          <w:szCs w:val="22"/>
        </w:rPr>
      </w:pPr>
    </w:p>
    <w:p w14:paraId="6E6793EA" w14:textId="77777777" w:rsidR="00C940B6" w:rsidRDefault="00C940B6" w:rsidP="00C940B6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sz w:val="20"/>
          <w:szCs w:val="20"/>
        </w:rPr>
      </w:pPr>
    </w:p>
    <w:p w14:paraId="7239F2B6" w14:textId="77777777" w:rsidR="00747C4D" w:rsidRPr="00B93E6E" w:rsidRDefault="00747C4D" w:rsidP="00A75688">
      <w:pPr>
        <w:pStyle w:val="NoSpacing"/>
        <w:jc w:val="both"/>
        <w:rPr>
          <w:spacing w:val="-5"/>
          <w:sz w:val="22"/>
          <w:szCs w:val="22"/>
        </w:rPr>
      </w:pPr>
    </w:p>
    <w:p w14:paraId="7717A658" w14:textId="77777777" w:rsidR="00866CC6" w:rsidRDefault="00866CC6" w:rsidP="00866CC6">
      <w:pPr>
        <w:pStyle w:val="NoSpacing"/>
        <w:jc w:val="both"/>
        <w:rPr>
          <w:sz w:val="22"/>
          <w:szCs w:val="22"/>
        </w:rPr>
      </w:pPr>
      <w:r>
        <w:rPr>
          <w:sz w:val="22"/>
          <w:szCs w:val="22"/>
        </w:rPr>
        <w:t>The tentative agenda of this meeting may also include a vote to close part of this meeting to the extent it relates to the following: Pursuant to Section(s) 610.021(1-24).</w:t>
      </w:r>
    </w:p>
    <w:p w14:paraId="50FB42B8" w14:textId="78296527" w:rsidR="00A75688" w:rsidRPr="00B93E6E" w:rsidRDefault="00A75688" w:rsidP="00A75688">
      <w:pPr>
        <w:pStyle w:val="NoSpacing"/>
        <w:jc w:val="both"/>
        <w:rPr>
          <w:sz w:val="22"/>
          <w:szCs w:val="22"/>
        </w:rPr>
      </w:pPr>
    </w:p>
    <w:p w14:paraId="6085D503" w14:textId="6A542295" w:rsidR="00BE286C" w:rsidRPr="00B93E6E" w:rsidRDefault="005164E7" w:rsidP="006769D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5"/>
        </w:rPr>
      </w:pPr>
      <w:r w:rsidRPr="00B93E6E">
        <w:rPr>
          <w:rFonts w:ascii="Times New Roman" w:eastAsia="Times New Roman" w:hAnsi="Times New Roman" w:cs="Times New Roman"/>
          <w:spacing w:val="-5"/>
        </w:rPr>
        <w:t xml:space="preserve">Dated </w:t>
      </w:r>
      <w:r w:rsidR="00717B8F">
        <w:rPr>
          <w:rFonts w:ascii="Times New Roman" w:eastAsia="Times New Roman" w:hAnsi="Times New Roman" w:cs="Times New Roman"/>
          <w:spacing w:val="-5"/>
        </w:rPr>
        <w:t>May</w:t>
      </w:r>
      <w:r w:rsidR="000F481E">
        <w:rPr>
          <w:rFonts w:ascii="Times New Roman" w:eastAsia="Times New Roman" w:hAnsi="Times New Roman" w:cs="Times New Roman"/>
          <w:spacing w:val="-5"/>
        </w:rPr>
        <w:t xml:space="preserve"> </w:t>
      </w:r>
      <w:r w:rsidR="00730991">
        <w:rPr>
          <w:rFonts w:ascii="Times New Roman" w:eastAsia="Times New Roman" w:hAnsi="Times New Roman" w:cs="Times New Roman"/>
          <w:spacing w:val="-5"/>
        </w:rPr>
        <w:t>1</w:t>
      </w:r>
      <w:r w:rsidR="00717B8F">
        <w:rPr>
          <w:rFonts w:ascii="Times New Roman" w:eastAsia="Times New Roman" w:hAnsi="Times New Roman" w:cs="Times New Roman"/>
          <w:spacing w:val="-5"/>
        </w:rPr>
        <w:t>6</w:t>
      </w:r>
      <w:r w:rsidR="00D143C8" w:rsidRPr="00D143C8">
        <w:rPr>
          <w:rFonts w:ascii="Times New Roman" w:eastAsia="Times New Roman" w:hAnsi="Times New Roman" w:cs="Times New Roman"/>
          <w:spacing w:val="-5"/>
          <w:vertAlign w:val="superscript"/>
        </w:rPr>
        <w:t>th</w:t>
      </w:r>
      <w:r w:rsidR="00113417" w:rsidRPr="00B93E6E">
        <w:rPr>
          <w:rFonts w:ascii="Times New Roman" w:eastAsia="Times New Roman" w:hAnsi="Times New Roman" w:cs="Times New Roman"/>
          <w:spacing w:val="-5"/>
        </w:rPr>
        <w:t>,</w:t>
      </w:r>
      <w:r w:rsidR="00476615" w:rsidRPr="00B93E6E">
        <w:rPr>
          <w:rFonts w:ascii="Times New Roman" w:eastAsia="Times New Roman" w:hAnsi="Times New Roman" w:cs="Times New Roman"/>
          <w:spacing w:val="-5"/>
        </w:rPr>
        <w:t xml:space="preserve"> 202</w:t>
      </w:r>
      <w:r w:rsidR="005F0AF4">
        <w:rPr>
          <w:rFonts w:ascii="Times New Roman" w:eastAsia="Times New Roman" w:hAnsi="Times New Roman" w:cs="Times New Roman"/>
          <w:spacing w:val="-5"/>
        </w:rPr>
        <w:t>5</w:t>
      </w:r>
    </w:p>
    <w:p w14:paraId="080006EC" w14:textId="041647D5" w:rsidR="00655060" w:rsidRPr="00B93E6E" w:rsidRDefault="00655060" w:rsidP="00C5049F">
      <w:pPr>
        <w:spacing w:after="0" w:line="240" w:lineRule="auto"/>
        <w:ind w:left="2520" w:hanging="2520"/>
        <w:jc w:val="both"/>
        <w:rPr>
          <w:rFonts w:ascii="Times New Roman" w:eastAsia="Times New Roman" w:hAnsi="Times New Roman" w:cs="Times New Roman"/>
          <w:spacing w:val="-5"/>
        </w:rPr>
      </w:pPr>
    </w:p>
    <w:p w14:paraId="0949AB63" w14:textId="20A35F56" w:rsidR="00BE286C" w:rsidRPr="00B93E6E" w:rsidRDefault="00D03005" w:rsidP="00C5049F">
      <w:pPr>
        <w:spacing w:after="0" w:line="240" w:lineRule="auto"/>
        <w:jc w:val="both"/>
        <w:rPr>
          <w:rFonts w:ascii="Brush Script MT" w:eastAsia="Times New Roman" w:hAnsi="Brush Script MT" w:cs="Times New Roman"/>
          <w:b/>
          <w:bCs/>
          <w:sz w:val="32"/>
          <w:szCs w:val="32"/>
        </w:rPr>
      </w:pPr>
      <w:r w:rsidRPr="00B93E6E">
        <w:rPr>
          <w:rFonts w:ascii="Brush Script MT" w:eastAsia="Times New Roman" w:hAnsi="Brush Script MT" w:cs="Times New Roman"/>
          <w:b/>
          <w:bCs/>
          <w:sz w:val="32"/>
          <w:szCs w:val="32"/>
          <w:u w:val="single"/>
        </w:rPr>
        <w:t>Rob Vogelgesang</w:t>
      </w:r>
    </w:p>
    <w:p w14:paraId="76FC7861" w14:textId="0A9220E9" w:rsidR="00A75688" w:rsidRPr="00B93E6E" w:rsidRDefault="00D03005" w:rsidP="00C5049F">
      <w:pPr>
        <w:tabs>
          <w:tab w:val="left" w:pos="4320"/>
          <w:tab w:val="left" w:pos="504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93E6E">
        <w:rPr>
          <w:rFonts w:ascii="Times New Roman" w:eastAsia="Times New Roman" w:hAnsi="Times New Roman" w:cs="Times New Roman"/>
        </w:rPr>
        <w:t>Rob Vogelgesang</w:t>
      </w:r>
      <w:r w:rsidR="00165071" w:rsidRPr="00B93E6E">
        <w:rPr>
          <w:rFonts w:ascii="Courier New" w:eastAsia="Times New Roman" w:hAnsi="Courier New" w:cs="Times New Roman"/>
        </w:rPr>
        <w:t xml:space="preserve">, </w:t>
      </w:r>
      <w:r w:rsidR="00BE286C" w:rsidRPr="00B93E6E">
        <w:rPr>
          <w:rFonts w:ascii="Times New Roman" w:eastAsia="Times New Roman" w:hAnsi="Times New Roman" w:cs="Times New Roman"/>
        </w:rPr>
        <w:t>President – Board of Directors</w:t>
      </w:r>
    </w:p>
    <w:sectPr w:rsidR="00A75688" w:rsidRPr="00B93E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0CA3BD" w14:textId="77777777" w:rsidR="00901272" w:rsidRDefault="00901272" w:rsidP="006769D8">
      <w:pPr>
        <w:spacing w:after="0" w:line="240" w:lineRule="auto"/>
      </w:pPr>
      <w:r>
        <w:separator/>
      </w:r>
    </w:p>
  </w:endnote>
  <w:endnote w:type="continuationSeparator" w:id="0">
    <w:p w14:paraId="5F2CE5CA" w14:textId="77777777" w:rsidR="00901272" w:rsidRDefault="00901272" w:rsidP="006769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6E1EFC" w14:textId="77777777" w:rsidR="00901272" w:rsidRDefault="00901272" w:rsidP="006769D8">
      <w:pPr>
        <w:spacing w:after="0" w:line="240" w:lineRule="auto"/>
      </w:pPr>
      <w:r>
        <w:separator/>
      </w:r>
    </w:p>
  </w:footnote>
  <w:footnote w:type="continuationSeparator" w:id="0">
    <w:p w14:paraId="323FD4F0" w14:textId="77777777" w:rsidR="00901272" w:rsidRDefault="00901272" w:rsidP="006769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F1DE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247F616F"/>
    <w:multiLevelType w:val="hybridMultilevel"/>
    <w:tmpl w:val="BFCC74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64105B"/>
    <w:multiLevelType w:val="hybridMultilevel"/>
    <w:tmpl w:val="E334D05C"/>
    <w:lvl w:ilvl="0" w:tplc="10A608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3AC5CE3"/>
    <w:multiLevelType w:val="hybridMultilevel"/>
    <w:tmpl w:val="F01CF0C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2678811">
    <w:abstractNumId w:val="1"/>
  </w:num>
  <w:num w:numId="2" w16cid:durableId="1260019313">
    <w:abstractNumId w:val="0"/>
  </w:num>
  <w:num w:numId="3" w16cid:durableId="254018348">
    <w:abstractNumId w:val="3"/>
  </w:num>
  <w:num w:numId="4" w16cid:durableId="18675989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ocumentProtection w:edit="readOnly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961"/>
    <w:rsid w:val="00002AC1"/>
    <w:rsid w:val="00002BFF"/>
    <w:rsid w:val="00011CE7"/>
    <w:rsid w:val="00011D7E"/>
    <w:rsid w:val="00024D8A"/>
    <w:rsid w:val="00033BCC"/>
    <w:rsid w:val="00033FE6"/>
    <w:rsid w:val="00040A66"/>
    <w:rsid w:val="000505A3"/>
    <w:rsid w:val="0005190A"/>
    <w:rsid w:val="000738F1"/>
    <w:rsid w:val="00075471"/>
    <w:rsid w:val="00080777"/>
    <w:rsid w:val="00084C56"/>
    <w:rsid w:val="00084D54"/>
    <w:rsid w:val="00091708"/>
    <w:rsid w:val="00097D1C"/>
    <w:rsid w:val="000A1077"/>
    <w:rsid w:val="000B1977"/>
    <w:rsid w:val="000B4587"/>
    <w:rsid w:val="000B7270"/>
    <w:rsid w:val="000D2407"/>
    <w:rsid w:val="000D5B17"/>
    <w:rsid w:val="000E45C2"/>
    <w:rsid w:val="000F03E8"/>
    <w:rsid w:val="000F481E"/>
    <w:rsid w:val="000F4F6B"/>
    <w:rsid w:val="001048A7"/>
    <w:rsid w:val="00113417"/>
    <w:rsid w:val="00121DA9"/>
    <w:rsid w:val="0013231F"/>
    <w:rsid w:val="00136E16"/>
    <w:rsid w:val="00143AB6"/>
    <w:rsid w:val="001531D1"/>
    <w:rsid w:val="00162279"/>
    <w:rsid w:val="00165071"/>
    <w:rsid w:val="00173B74"/>
    <w:rsid w:val="001A036A"/>
    <w:rsid w:val="001A2CAC"/>
    <w:rsid w:val="001A5DD6"/>
    <w:rsid w:val="001A5F5E"/>
    <w:rsid w:val="001B2843"/>
    <w:rsid w:val="001D0381"/>
    <w:rsid w:val="001D5B03"/>
    <w:rsid w:val="001D7E70"/>
    <w:rsid w:val="001E3E42"/>
    <w:rsid w:val="001F1493"/>
    <w:rsid w:val="001F66F9"/>
    <w:rsid w:val="002040EF"/>
    <w:rsid w:val="00206DBB"/>
    <w:rsid w:val="00214CBC"/>
    <w:rsid w:val="00233946"/>
    <w:rsid w:val="00263DAE"/>
    <w:rsid w:val="00271FCA"/>
    <w:rsid w:val="002771D3"/>
    <w:rsid w:val="002A0E42"/>
    <w:rsid w:val="002A1CB9"/>
    <w:rsid w:val="002A3F1A"/>
    <w:rsid w:val="002A59FF"/>
    <w:rsid w:val="002B76A5"/>
    <w:rsid w:val="002D18B6"/>
    <w:rsid w:val="002D4073"/>
    <w:rsid w:val="002E2146"/>
    <w:rsid w:val="002E2EC8"/>
    <w:rsid w:val="002F5767"/>
    <w:rsid w:val="002F584E"/>
    <w:rsid w:val="003022CA"/>
    <w:rsid w:val="00305BDD"/>
    <w:rsid w:val="003067B4"/>
    <w:rsid w:val="003118BA"/>
    <w:rsid w:val="003138FE"/>
    <w:rsid w:val="003207D8"/>
    <w:rsid w:val="0032643C"/>
    <w:rsid w:val="00333686"/>
    <w:rsid w:val="00335339"/>
    <w:rsid w:val="00335B7B"/>
    <w:rsid w:val="00341B49"/>
    <w:rsid w:val="00347AF0"/>
    <w:rsid w:val="003637E6"/>
    <w:rsid w:val="00365302"/>
    <w:rsid w:val="00380B4A"/>
    <w:rsid w:val="00384D2D"/>
    <w:rsid w:val="00391659"/>
    <w:rsid w:val="00395B1C"/>
    <w:rsid w:val="003A0696"/>
    <w:rsid w:val="003A495E"/>
    <w:rsid w:val="003B6608"/>
    <w:rsid w:val="003C3DD6"/>
    <w:rsid w:val="003C44F6"/>
    <w:rsid w:val="003C45BB"/>
    <w:rsid w:val="003D3DE9"/>
    <w:rsid w:val="003E0BD3"/>
    <w:rsid w:val="003E442A"/>
    <w:rsid w:val="003E499B"/>
    <w:rsid w:val="003F01CC"/>
    <w:rsid w:val="00412E24"/>
    <w:rsid w:val="004136F0"/>
    <w:rsid w:val="00423CA3"/>
    <w:rsid w:val="00430550"/>
    <w:rsid w:val="004338B8"/>
    <w:rsid w:val="004357DA"/>
    <w:rsid w:val="004474C6"/>
    <w:rsid w:val="004517CB"/>
    <w:rsid w:val="0045291D"/>
    <w:rsid w:val="004617BC"/>
    <w:rsid w:val="00463A7C"/>
    <w:rsid w:val="00465857"/>
    <w:rsid w:val="00471FC2"/>
    <w:rsid w:val="00473F83"/>
    <w:rsid w:val="004747D8"/>
    <w:rsid w:val="00475E4C"/>
    <w:rsid w:val="00476615"/>
    <w:rsid w:val="00481D92"/>
    <w:rsid w:val="00484D02"/>
    <w:rsid w:val="00485E5D"/>
    <w:rsid w:val="00497C62"/>
    <w:rsid w:val="004A1E24"/>
    <w:rsid w:val="004B161A"/>
    <w:rsid w:val="004B74F3"/>
    <w:rsid w:val="004C0594"/>
    <w:rsid w:val="004C2A3B"/>
    <w:rsid w:val="004E5F42"/>
    <w:rsid w:val="004E6961"/>
    <w:rsid w:val="004F728A"/>
    <w:rsid w:val="005071F2"/>
    <w:rsid w:val="00514B6C"/>
    <w:rsid w:val="005164E7"/>
    <w:rsid w:val="005315F9"/>
    <w:rsid w:val="0053636D"/>
    <w:rsid w:val="00536A16"/>
    <w:rsid w:val="00571018"/>
    <w:rsid w:val="005770E2"/>
    <w:rsid w:val="005A162E"/>
    <w:rsid w:val="005A2439"/>
    <w:rsid w:val="005A346C"/>
    <w:rsid w:val="005B142F"/>
    <w:rsid w:val="005B4013"/>
    <w:rsid w:val="005B4D5F"/>
    <w:rsid w:val="005B70A6"/>
    <w:rsid w:val="005C137E"/>
    <w:rsid w:val="005D3EC1"/>
    <w:rsid w:val="005D6D11"/>
    <w:rsid w:val="005E6D24"/>
    <w:rsid w:val="005E725F"/>
    <w:rsid w:val="005F0AF4"/>
    <w:rsid w:val="005F0B05"/>
    <w:rsid w:val="005F7D98"/>
    <w:rsid w:val="00610846"/>
    <w:rsid w:val="00612155"/>
    <w:rsid w:val="00642E4F"/>
    <w:rsid w:val="00655060"/>
    <w:rsid w:val="00671764"/>
    <w:rsid w:val="00672DC5"/>
    <w:rsid w:val="00673DE4"/>
    <w:rsid w:val="006769D8"/>
    <w:rsid w:val="00687BAA"/>
    <w:rsid w:val="00695EE1"/>
    <w:rsid w:val="006A1EA3"/>
    <w:rsid w:val="006C16DF"/>
    <w:rsid w:val="006C3C46"/>
    <w:rsid w:val="006C49DB"/>
    <w:rsid w:val="006C6580"/>
    <w:rsid w:val="006D4CEC"/>
    <w:rsid w:val="006E2B6D"/>
    <w:rsid w:val="006E2BDC"/>
    <w:rsid w:val="006E6146"/>
    <w:rsid w:val="006E6A48"/>
    <w:rsid w:val="006E7275"/>
    <w:rsid w:val="006F231E"/>
    <w:rsid w:val="006F48C5"/>
    <w:rsid w:val="006F5CD0"/>
    <w:rsid w:val="006F65B5"/>
    <w:rsid w:val="007064B9"/>
    <w:rsid w:val="00707EDB"/>
    <w:rsid w:val="00717B8F"/>
    <w:rsid w:val="00723674"/>
    <w:rsid w:val="00730071"/>
    <w:rsid w:val="00730991"/>
    <w:rsid w:val="0074747F"/>
    <w:rsid w:val="00747C4D"/>
    <w:rsid w:val="00751FCC"/>
    <w:rsid w:val="0076033D"/>
    <w:rsid w:val="00765C8F"/>
    <w:rsid w:val="00787562"/>
    <w:rsid w:val="007919EC"/>
    <w:rsid w:val="007A000A"/>
    <w:rsid w:val="007B0B72"/>
    <w:rsid w:val="007C05A4"/>
    <w:rsid w:val="007E1AD6"/>
    <w:rsid w:val="007F3BBA"/>
    <w:rsid w:val="008012E3"/>
    <w:rsid w:val="00802758"/>
    <w:rsid w:val="008043C7"/>
    <w:rsid w:val="008053C4"/>
    <w:rsid w:val="00806664"/>
    <w:rsid w:val="0080790C"/>
    <w:rsid w:val="00811B2E"/>
    <w:rsid w:val="00812015"/>
    <w:rsid w:val="00822D24"/>
    <w:rsid w:val="00825134"/>
    <w:rsid w:val="00827BC1"/>
    <w:rsid w:val="008356DE"/>
    <w:rsid w:val="008404C5"/>
    <w:rsid w:val="00841366"/>
    <w:rsid w:val="00856F24"/>
    <w:rsid w:val="00860571"/>
    <w:rsid w:val="00860811"/>
    <w:rsid w:val="00861A0D"/>
    <w:rsid w:val="00863D13"/>
    <w:rsid w:val="0086586B"/>
    <w:rsid w:val="00866CC6"/>
    <w:rsid w:val="008774CD"/>
    <w:rsid w:val="008808F7"/>
    <w:rsid w:val="0088603D"/>
    <w:rsid w:val="008909D9"/>
    <w:rsid w:val="00893C9C"/>
    <w:rsid w:val="008B0C7D"/>
    <w:rsid w:val="008C0645"/>
    <w:rsid w:val="008E1A66"/>
    <w:rsid w:val="008E5AAA"/>
    <w:rsid w:val="008F6A0F"/>
    <w:rsid w:val="00901272"/>
    <w:rsid w:val="0090191A"/>
    <w:rsid w:val="009063FB"/>
    <w:rsid w:val="00911994"/>
    <w:rsid w:val="00912281"/>
    <w:rsid w:val="00913C66"/>
    <w:rsid w:val="00920D86"/>
    <w:rsid w:val="00923F2C"/>
    <w:rsid w:val="0093592E"/>
    <w:rsid w:val="00951870"/>
    <w:rsid w:val="00956883"/>
    <w:rsid w:val="00966496"/>
    <w:rsid w:val="00973064"/>
    <w:rsid w:val="00990032"/>
    <w:rsid w:val="0099657B"/>
    <w:rsid w:val="009B59AE"/>
    <w:rsid w:val="009C6A7B"/>
    <w:rsid w:val="009D0338"/>
    <w:rsid w:val="009D04D0"/>
    <w:rsid w:val="009D64DE"/>
    <w:rsid w:val="009E32C3"/>
    <w:rsid w:val="009E78B3"/>
    <w:rsid w:val="009F79F7"/>
    <w:rsid w:val="00A01284"/>
    <w:rsid w:val="00A1206D"/>
    <w:rsid w:val="00A1381F"/>
    <w:rsid w:val="00A221DB"/>
    <w:rsid w:val="00A30259"/>
    <w:rsid w:val="00A30BA1"/>
    <w:rsid w:val="00A40236"/>
    <w:rsid w:val="00A43606"/>
    <w:rsid w:val="00A52393"/>
    <w:rsid w:val="00A666D3"/>
    <w:rsid w:val="00A6766A"/>
    <w:rsid w:val="00A75688"/>
    <w:rsid w:val="00A805C5"/>
    <w:rsid w:val="00A85A81"/>
    <w:rsid w:val="00A96725"/>
    <w:rsid w:val="00AA5A22"/>
    <w:rsid w:val="00AD3AC0"/>
    <w:rsid w:val="00AE6527"/>
    <w:rsid w:val="00B00A06"/>
    <w:rsid w:val="00B07B97"/>
    <w:rsid w:val="00B1050C"/>
    <w:rsid w:val="00B11221"/>
    <w:rsid w:val="00B31C9C"/>
    <w:rsid w:val="00B32B7C"/>
    <w:rsid w:val="00B365BF"/>
    <w:rsid w:val="00B36B96"/>
    <w:rsid w:val="00B41409"/>
    <w:rsid w:val="00B47D26"/>
    <w:rsid w:val="00B506B7"/>
    <w:rsid w:val="00B5199D"/>
    <w:rsid w:val="00B52ED1"/>
    <w:rsid w:val="00B5657E"/>
    <w:rsid w:val="00B601B1"/>
    <w:rsid w:val="00B60893"/>
    <w:rsid w:val="00B73B5A"/>
    <w:rsid w:val="00B745FD"/>
    <w:rsid w:val="00B839DF"/>
    <w:rsid w:val="00B85840"/>
    <w:rsid w:val="00B86808"/>
    <w:rsid w:val="00B93E6E"/>
    <w:rsid w:val="00BA5A6C"/>
    <w:rsid w:val="00BA5BEF"/>
    <w:rsid w:val="00BC37F1"/>
    <w:rsid w:val="00BD4F0C"/>
    <w:rsid w:val="00BD54C2"/>
    <w:rsid w:val="00BD58A6"/>
    <w:rsid w:val="00BE212E"/>
    <w:rsid w:val="00BE286C"/>
    <w:rsid w:val="00BF2F50"/>
    <w:rsid w:val="00C00A58"/>
    <w:rsid w:val="00C04D99"/>
    <w:rsid w:val="00C10BD7"/>
    <w:rsid w:val="00C116F1"/>
    <w:rsid w:val="00C21080"/>
    <w:rsid w:val="00C25E7C"/>
    <w:rsid w:val="00C43E21"/>
    <w:rsid w:val="00C46857"/>
    <w:rsid w:val="00C5049F"/>
    <w:rsid w:val="00C71B9F"/>
    <w:rsid w:val="00C80AE0"/>
    <w:rsid w:val="00C8502A"/>
    <w:rsid w:val="00C940B6"/>
    <w:rsid w:val="00CA3133"/>
    <w:rsid w:val="00CA511A"/>
    <w:rsid w:val="00CA7C20"/>
    <w:rsid w:val="00CB0AA9"/>
    <w:rsid w:val="00CB1D19"/>
    <w:rsid w:val="00CB7099"/>
    <w:rsid w:val="00CB7791"/>
    <w:rsid w:val="00CC4A52"/>
    <w:rsid w:val="00CE0C85"/>
    <w:rsid w:val="00CE1ED3"/>
    <w:rsid w:val="00CE2AFA"/>
    <w:rsid w:val="00CE400D"/>
    <w:rsid w:val="00CE42B1"/>
    <w:rsid w:val="00CF1482"/>
    <w:rsid w:val="00CF7E14"/>
    <w:rsid w:val="00D0145B"/>
    <w:rsid w:val="00D03005"/>
    <w:rsid w:val="00D10DA4"/>
    <w:rsid w:val="00D117F0"/>
    <w:rsid w:val="00D143C8"/>
    <w:rsid w:val="00D17A84"/>
    <w:rsid w:val="00D2004E"/>
    <w:rsid w:val="00D2243F"/>
    <w:rsid w:val="00D265D4"/>
    <w:rsid w:val="00D3086F"/>
    <w:rsid w:val="00D47571"/>
    <w:rsid w:val="00D51827"/>
    <w:rsid w:val="00D52EBA"/>
    <w:rsid w:val="00D5539F"/>
    <w:rsid w:val="00D72B05"/>
    <w:rsid w:val="00D85694"/>
    <w:rsid w:val="00D91C8A"/>
    <w:rsid w:val="00D968AE"/>
    <w:rsid w:val="00DA3B6C"/>
    <w:rsid w:val="00DA60F8"/>
    <w:rsid w:val="00DB1D09"/>
    <w:rsid w:val="00DB4C2F"/>
    <w:rsid w:val="00DD3F24"/>
    <w:rsid w:val="00DE0EE5"/>
    <w:rsid w:val="00DF740B"/>
    <w:rsid w:val="00E01545"/>
    <w:rsid w:val="00E01A32"/>
    <w:rsid w:val="00E05B70"/>
    <w:rsid w:val="00E06BB5"/>
    <w:rsid w:val="00E1182E"/>
    <w:rsid w:val="00E23E29"/>
    <w:rsid w:val="00E34D6D"/>
    <w:rsid w:val="00E40AFD"/>
    <w:rsid w:val="00E67B38"/>
    <w:rsid w:val="00E70B88"/>
    <w:rsid w:val="00E71B98"/>
    <w:rsid w:val="00E72B88"/>
    <w:rsid w:val="00EB4399"/>
    <w:rsid w:val="00EE2DFE"/>
    <w:rsid w:val="00EE3251"/>
    <w:rsid w:val="00EE5009"/>
    <w:rsid w:val="00EE5871"/>
    <w:rsid w:val="00EF373B"/>
    <w:rsid w:val="00F065E4"/>
    <w:rsid w:val="00F13F34"/>
    <w:rsid w:val="00F159CB"/>
    <w:rsid w:val="00F203DD"/>
    <w:rsid w:val="00F206E6"/>
    <w:rsid w:val="00F31E2F"/>
    <w:rsid w:val="00F43EDB"/>
    <w:rsid w:val="00F45E34"/>
    <w:rsid w:val="00F52187"/>
    <w:rsid w:val="00F622DB"/>
    <w:rsid w:val="00F62C7D"/>
    <w:rsid w:val="00F6555A"/>
    <w:rsid w:val="00F7390B"/>
    <w:rsid w:val="00F75E43"/>
    <w:rsid w:val="00F75EBC"/>
    <w:rsid w:val="00FA2376"/>
    <w:rsid w:val="00FB0EAE"/>
    <w:rsid w:val="00FB16BC"/>
    <w:rsid w:val="00FC3058"/>
    <w:rsid w:val="00FD2B14"/>
    <w:rsid w:val="00FD3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D8971F9"/>
  <w15:docId w15:val="{2B1802BD-BC47-47D9-9E41-873230CB6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mpanyName">
    <w:name w:val="Company Name"/>
    <w:basedOn w:val="Normal"/>
    <w:rsid w:val="00C116F1"/>
    <w:pPr>
      <w:framePr w:w="3845" w:h="1584" w:hSpace="187" w:vSpace="187" w:wrap="notBeside" w:vAnchor="page" w:hAnchor="margin" w:y="894" w:anchorLock="1"/>
      <w:spacing w:after="0" w:line="280" w:lineRule="atLeast"/>
      <w:jc w:val="both"/>
    </w:pPr>
    <w:rPr>
      <w:rFonts w:ascii="Arial Black" w:eastAsia="Times New Roman" w:hAnsi="Arial Black" w:cs="Times New Roman"/>
      <w:spacing w:val="-25"/>
      <w:sz w:val="32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1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16F1"/>
    <w:rPr>
      <w:rFonts w:ascii="Tahoma" w:hAnsi="Tahoma" w:cs="Tahoma"/>
      <w:sz w:val="16"/>
      <w:szCs w:val="16"/>
    </w:rPr>
  </w:style>
  <w:style w:type="paragraph" w:customStyle="1" w:styleId="ReturnAddress">
    <w:name w:val="Return Address"/>
    <w:basedOn w:val="Normal"/>
    <w:rsid w:val="00C116F1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after="0" w:line="160" w:lineRule="atLeast"/>
    </w:pPr>
    <w:rPr>
      <w:rFonts w:ascii="Arial" w:eastAsia="Times New Roman" w:hAnsi="Arial" w:cs="Times New Roman"/>
      <w:sz w:val="14"/>
      <w:szCs w:val="20"/>
    </w:rPr>
  </w:style>
  <w:style w:type="paragraph" w:customStyle="1" w:styleId="Default">
    <w:name w:val="Default"/>
    <w:rsid w:val="00BE28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1F66F9"/>
    <w:pPr>
      <w:ind w:left="720"/>
      <w:contextualSpacing/>
    </w:pPr>
  </w:style>
  <w:style w:type="paragraph" w:styleId="NoSpacing">
    <w:name w:val="No Spacing"/>
    <w:uiPriority w:val="1"/>
    <w:qFormat/>
    <w:rsid w:val="00EF37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styleId="Hyperlink">
    <w:name w:val="Hyperlink"/>
    <w:basedOn w:val="DefaultParagraphFont"/>
    <w:uiPriority w:val="99"/>
    <w:unhideWhenUsed/>
    <w:rsid w:val="00860811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semiHidden/>
    <w:rsid w:val="00C80AE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C80AE0"/>
    <w:rPr>
      <w:rFonts w:ascii="Times New Roman" w:eastAsia="Times New Roman" w:hAnsi="Times New Roman" w:cs="Times New Roman"/>
      <w:b/>
      <w:sz w:val="24"/>
      <w:szCs w:val="20"/>
    </w:rPr>
  </w:style>
  <w:style w:type="character" w:styleId="Strong">
    <w:name w:val="Strong"/>
    <w:uiPriority w:val="22"/>
    <w:qFormat/>
    <w:rsid w:val="00C80AE0"/>
    <w:rPr>
      <w:rFonts w:ascii="Cambria" w:hAnsi="Cambria"/>
      <w:b/>
      <w:bCs/>
      <w:sz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74747F"/>
    <w:rPr>
      <w:color w:val="605E5C"/>
      <w:shd w:val="clear" w:color="auto" w:fill="E1DFDD"/>
    </w:rPr>
  </w:style>
  <w:style w:type="paragraph" w:styleId="Title">
    <w:name w:val="Title"/>
    <w:basedOn w:val="Normal"/>
    <w:link w:val="TitleChar"/>
    <w:uiPriority w:val="10"/>
    <w:qFormat/>
    <w:rsid w:val="00612155"/>
    <w:pPr>
      <w:widowControl w:val="0"/>
      <w:autoSpaceDE w:val="0"/>
      <w:autoSpaceDN w:val="0"/>
      <w:spacing w:after="0" w:line="240" w:lineRule="auto"/>
      <w:ind w:left="132" w:right="223" w:hanging="10"/>
      <w:jc w:val="center"/>
    </w:pPr>
    <w:rPr>
      <w:rFonts w:ascii="Palatino Linotype" w:eastAsia="Palatino Linotype" w:hAnsi="Palatino Linotype" w:cs="Palatino Linotype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612155"/>
    <w:rPr>
      <w:rFonts w:ascii="Palatino Linotype" w:eastAsia="Palatino Linotype" w:hAnsi="Palatino Linotype" w:cs="Palatino Linotype"/>
      <w:b/>
      <w:bCs/>
      <w:sz w:val="24"/>
      <w:szCs w:val="24"/>
    </w:rPr>
  </w:style>
  <w:style w:type="character" w:customStyle="1" w:styleId="gmail-bold">
    <w:name w:val="gmail-bold"/>
    <w:basedOn w:val="DefaultParagraphFont"/>
    <w:rsid w:val="00C25E7C"/>
  </w:style>
  <w:style w:type="paragraph" w:styleId="Header">
    <w:name w:val="header"/>
    <w:basedOn w:val="Normal"/>
    <w:link w:val="HeaderChar"/>
    <w:uiPriority w:val="99"/>
    <w:unhideWhenUsed/>
    <w:rsid w:val="006769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69D8"/>
  </w:style>
  <w:style w:type="paragraph" w:styleId="Footer">
    <w:name w:val="footer"/>
    <w:basedOn w:val="Normal"/>
    <w:link w:val="FooterChar"/>
    <w:uiPriority w:val="99"/>
    <w:unhideWhenUsed/>
    <w:rsid w:val="006769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69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42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arrenton-fire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cid:ii_kb1glp2r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echief\Documents\WFPD%20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12D393-1947-4BB0-9176-832A41ACA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WFPD Letterhead</Template>
  <TotalTime>1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Linda Gant</dc:creator>
  <cp:lastModifiedBy>Christine Ortega</cp:lastModifiedBy>
  <cp:revision>3</cp:revision>
  <cp:lastPrinted>2025-02-17T20:23:00Z</cp:lastPrinted>
  <dcterms:created xsi:type="dcterms:W3CDTF">2025-05-16T15:03:00Z</dcterms:created>
  <dcterms:modified xsi:type="dcterms:W3CDTF">2025-05-19T13:33:00Z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-803165455</vt:i4>
  </property>
</Properties>
</file>